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华文中宋" w:hAnsi="华文中宋" w:eastAsia="华文中宋" w:cs="华文中宋"/>
          <w:b/>
          <w:color w:val="000000" w:themeColor="text1"/>
          <w:kern w:val="2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华文中宋" w:hAnsi="华文中宋" w:eastAsia="华文中宋" w:cs="华文中宋"/>
          <w:b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2019年春季学期主题教育实践活动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立项项目</w:t>
      </w:r>
      <w:r>
        <w:rPr>
          <w:rFonts w:hint="eastAsia" w:ascii="华文中宋" w:hAnsi="华文中宋" w:eastAsia="华文中宋" w:cs="华文中宋"/>
          <w:b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  <w:t>结题与报销的通知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560" w:hanging="640" w:hanging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各学院团委：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春季学期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，校团委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面向全校团学组织开展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“青春心向党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建功新时代”系列主题教育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主题教育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活动获得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校团委立项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资助，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该批次立项项目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结题与报销事宜通知如下：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结题与报销时间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1.本批次立项项目需在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-11月1日，完成结题与报销工作。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2.如有特殊情况，不能按时结题与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报销的，经学院团委统一提交说明，于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2019年12月9日-12月13月进行结题与报销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结题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以学院为单位提交结题材料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，结题材料包括：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立项结题表（附件1）、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活动总结材料、活动新闻稿及重要活动图片，共四项内容。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1.根据要求如实填写《立项结题表》。“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活动总结材料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”围绕本次活动的主题、内容、形式，开展的时间、地点、参加活动的人物、活动的受众，效果、本次活动的特点和意义并辅以图片，总结活动组织工作的得失和经费使用情况等（2000字以内）。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2.新闻稿要求以100-500字左右的文字，辅以图片，介绍活动的主题、内容、形式和开展时间、地点、参加活动的人物及活动的受众，突出活动的特色和意义。注：新闻稿件同时上传校团委网站后台。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3.重要活动图片要求原图、画质清晰，命名为“项目名称+正在进行的内容描述”，每项活动照片总数不少于1张，不超过5张。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项目负责人需提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供正规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发票与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项目经费卡至学院团委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学院团委负责人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本学院全部项目并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核算总金额后，统一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在财务处网站填写预约报销单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项目代码：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3070YS1020），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团委书记在报销单“经办人”处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发票范围：打印复印、海报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喷绘制作、公交车票、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地铁车票、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办公用品（超出200附清单）、图书（超出200附清单），其中餐费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出租车票不予报销。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报销金额：按照实际事由开具发票，实报实销，报销金额上限以各立项项目支持经费为准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四、具体安排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1.各学院团委负责人须以学院为单位，于11月1日16:00前，将电子版材料（包括：《立项结题表》、活动总结、新闻稿、活动重要照片）以学院为单位统一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发送至邮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箱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"mailto:zjgsxtw@163.com"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zjgsxtw@163.com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，邮件主题以“学院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+主题教育活动立项结题”命名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将《立项结题表》（附件1）、活动总结纸质稿交至学生活动中心413室审核、结题；以学院为单位将本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预约报销单、发票与项目经费卡至学生活动中心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413室审核、报销。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2.线下审核报销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（周一）、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10月29日（周二）、10月31日（周四）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13:30-16:00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10月30日（周三）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8:00-9:30；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11月1日（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上午8: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28877137（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15858167044/616794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年“青春心向党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建功新时代”系列主题教育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活动立项结题表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960" w:firstLine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青春心向党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建功新时代”系列主题教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300" w:firstLine="960" w:firstLine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活动立项一览表（团支部、团学组织）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共青团浙江工商大学委员会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br w:type="page"/>
      </w:r>
    </w:p>
    <w:p>
      <w:pPr>
        <w:spacing w:line="4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附件1.</w:t>
      </w:r>
    </w:p>
    <w:p>
      <w:pPr>
        <w:jc w:val="center"/>
        <w:rPr>
          <w:rFonts w:ascii="华文中宋" w:hAnsi="华文中宋" w:eastAsia="华文中宋" w:cs="仿宋_GB2312"/>
          <w:b/>
          <w:sz w:val="32"/>
          <w:szCs w:val="24"/>
        </w:rPr>
      </w:pPr>
      <w:r>
        <w:rPr>
          <w:rFonts w:hint="eastAsia" w:ascii="华文中宋" w:hAnsi="华文中宋" w:eastAsia="华文中宋" w:cs="仿宋_GB2312"/>
          <w:b/>
          <w:sz w:val="32"/>
          <w:szCs w:val="24"/>
        </w:rPr>
        <w:t>201</w:t>
      </w:r>
      <w:r>
        <w:rPr>
          <w:rFonts w:hint="eastAsia" w:ascii="华文中宋" w:hAnsi="华文中宋" w:eastAsia="华文中宋" w:cs="仿宋_GB2312"/>
          <w:b/>
          <w:sz w:val="32"/>
          <w:szCs w:val="24"/>
          <w:lang w:val="en-US" w:eastAsia="zh-CN"/>
        </w:rPr>
        <w:t>9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年“青春心向党</w:t>
      </w:r>
      <w:r>
        <w:rPr>
          <w:rFonts w:hint="eastAsia" w:ascii="华文中宋" w:hAnsi="华文中宋" w:eastAsia="华文中宋" w:cs="仿宋_GB2312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建功新时代”系列主题教育</w:t>
      </w:r>
      <w:r>
        <w:rPr>
          <w:rFonts w:hint="eastAsia" w:ascii="华文中宋" w:hAnsi="华文中宋" w:eastAsia="华文中宋" w:cs="仿宋_GB2312"/>
          <w:b/>
          <w:sz w:val="32"/>
          <w:szCs w:val="24"/>
          <w:lang w:eastAsia="zh-CN"/>
        </w:rPr>
        <w:t>实践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活动立项结题表</w:t>
      </w:r>
    </w:p>
    <w:p>
      <w:pPr>
        <w:spacing w:before="120" w:beforeLines="50" w:after="120" w:afterLines="50" w:line="42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学院</w:t>
      </w:r>
      <w:r>
        <w:rPr>
          <w:rFonts w:hint="eastAsia" w:ascii="仿宋_GB2312" w:eastAsia="仿宋_GB2312"/>
          <w:sz w:val="24"/>
          <w:lang w:eastAsia="zh-CN"/>
        </w:rPr>
        <w:t>（部门）</w:t>
      </w:r>
      <w:r>
        <w:rPr>
          <w:rFonts w:hint="eastAsia" w:ascii="仿宋_GB2312" w:eastAsia="仿宋_GB2312"/>
          <w:sz w:val="24"/>
          <w:u w:val="single"/>
        </w:rPr>
        <w:t xml:space="preserve">：                          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  <w:lang w:eastAsia="zh-CN"/>
        </w:rPr>
        <w:t>团学组织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    </w:t>
      </w:r>
    </w:p>
    <w:tbl>
      <w:tblPr>
        <w:tblStyle w:val="4"/>
        <w:tblW w:w="8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663"/>
        <w:gridCol w:w="8"/>
        <w:gridCol w:w="1917"/>
        <w:gridCol w:w="601"/>
        <w:gridCol w:w="1026"/>
        <w:gridCol w:w="67"/>
        <w:gridCol w:w="149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活动名称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活动时间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活动地点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活动形式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立项类别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  务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QQ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项目负责人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指导老师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立项活动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总结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材料</w:t>
            </w:r>
          </w:p>
        </w:tc>
        <w:tc>
          <w:tcPr>
            <w:tcW w:w="8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介绍本次活动的主题、内容、形式，开展的时间、地点、参加活动的人物、活动的受众，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效果、</w:t>
            </w:r>
            <w:r>
              <w:rPr>
                <w:rFonts w:hint="eastAsia" w:ascii="仿宋_GB2312" w:eastAsia="仿宋_GB2312"/>
                <w:b/>
                <w:sz w:val="24"/>
              </w:rPr>
              <w:t>本次活动的特点和意义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并</w:t>
            </w:r>
            <w:r>
              <w:rPr>
                <w:rFonts w:hint="eastAsia" w:ascii="仿宋_GB2312" w:eastAsia="仿宋_GB2312"/>
                <w:b/>
                <w:sz w:val="24"/>
              </w:rPr>
              <w:t>辅以图片，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总结</w:t>
            </w:r>
            <w:r>
              <w:rPr>
                <w:rFonts w:hint="eastAsia" w:ascii="仿宋_GB2312" w:eastAsia="仿宋_GB2312"/>
                <w:b/>
                <w:sz w:val="24"/>
              </w:rPr>
              <w:t>活动组织工作的得失和经费使用情况等（2000字以内）</w:t>
            </w: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院 团 委 意 见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ind w:firstLine="1205" w:firstLineChars="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盖 章：</w:t>
            </w:r>
          </w:p>
          <w:p>
            <w:pPr>
              <w:spacing w:line="420" w:lineRule="exact"/>
              <w:ind w:firstLine="1084" w:firstLineChars="4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年    月    日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委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ind w:firstLine="1687" w:firstLineChars="7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盖 章：</w:t>
            </w:r>
          </w:p>
          <w:p>
            <w:pPr>
              <w:spacing w:line="420" w:lineRule="exact"/>
              <w:ind w:firstLine="1566" w:firstLineChars="6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</w:t>
            </w:r>
          </w:p>
        </w:tc>
      </w:tr>
    </w:tbl>
    <w:p>
      <w:pPr>
        <w:spacing w:before="120" w:beforeLines="50" w:line="420" w:lineRule="exact"/>
        <w:rPr>
          <w:rFonts w:ascii="仿宋_GB2312" w:hAnsi="宋体" w:eastAsia="仿宋_GB2312" w:cs="宋体"/>
          <w:color w:val="000000"/>
          <w:szCs w:val="21"/>
        </w:rPr>
      </w:pPr>
      <w:r>
        <w:rPr>
          <w:rFonts w:hint="eastAsia" w:ascii="仿宋_GB2312" w:hAnsi="宋体" w:eastAsia="仿宋_GB2312" w:cs="宋体"/>
          <w:b/>
          <w:color w:val="000000"/>
          <w:szCs w:val="21"/>
        </w:rPr>
        <w:t>备注：</w:t>
      </w:r>
      <w:r>
        <w:rPr>
          <w:rStyle w:val="7"/>
          <w:rFonts w:hint="eastAsia" w:ascii="仿宋_GB2312" w:hAnsi="宋体" w:eastAsia="仿宋_GB2312" w:cs="宋体"/>
          <w:szCs w:val="21"/>
        </w:rPr>
        <w:t>请各学院</w:t>
      </w:r>
      <w:r>
        <w:rPr>
          <w:rStyle w:val="7"/>
          <w:rFonts w:hint="eastAsia" w:ascii="仿宋_GB2312" w:hAnsi="宋体" w:eastAsia="仿宋_GB2312" w:cs="宋体"/>
          <w:szCs w:val="21"/>
          <w:lang w:eastAsia="zh-CN"/>
        </w:rPr>
        <w:t>团委负责人</w:t>
      </w:r>
      <w:r>
        <w:rPr>
          <w:rStyle w:val="7"/>
          <w:rFonts w:hint="eastAsia" w:ascii="仿宋_GB2312" w:hAnsi="宋体" w:eastAsia="仿宋_GB2312" w:cs="宋体"/>
          <w:szCs w:val="21"/>
          <w:highlight w:val="none"/>
        </w:rPr>
        <w:t>于</w:t>
      </w:r>
      <w:r>
        <w:rPr>
          <w:rStyle w:val="7"/>
          <w:rFonts w:hint="eastAsia" w:ascii="仿宋_GB2312" w:hAnsi="宋体" w:eastAsia="仿宋_GB2312" w:cs="宋体"/>
          <w:b/>
          <w:szCs w:val="21"/>
          <w:highlight w:val="none"/>
        </w:rPr>
        <w:t>1</w:t>
      </w:r>
      <w:r>
        <w:rPr>
          <w:rStyle w:val="7"/>
          <w:rFonts w:hint="eastAsia" w:ascii="仿宋_GB2312" w:hAnsi="宋体" w:eastAsia="仿宋_GB2312" w:cs="宋体"/>
          <w:b/>
          <w:szCs w:val="21"/>
          <w:highlight w:val="none"/>
          <w:lang w:val="en-US" w:eastAsia="zh-CN"/>
        </w:rPr>
        <w:t>1</w:t>
      </w:r>
      <w:r>
        <w:rPr>
          <w:rStyle w:val="7"/>
          <w:rFonts w:hint="eastAsia" w:ascii="仿宋_GB2312" w:hAnsi="宋体" w:eastAsia="仿宋_GB2312" w:cs="宋体"/>
          <w:b/>
          <w:szCs w:val="21"/>
          <w:highlight w:val="none"/>
        </w:rPr>
        <w:t>月</w:t>
      </w:r>
      <w:r>
        <w:rPr>
          <w:rStyle w:val="7"/>
          <w:rFonts w:hint="eastAsia" w:ascii="仿宋_GB2312" w:hAnsi="宋体" w:eastAsia="仿宋_GB2312" w:cs="宋体"/>
          <w:b/>
          <w:szCs w:val="21"/>
          <w:highlight w:val="none"/>
          <w:lang w:val="en-US" w:eastAsia="zh-CN"/>
        </w:rPr>
        <w:t>1</w:t>
      </w:r>
      <w:r>
        <w:rPr>
          <w:rStyle w:val="7"/>
          <w:rFonts w:hint="eastAsia" w:ascii="仿宋_GB2312" w:hAnsi="宋体" w:eastAsia="仿宋_GB2312" w:cs="宋体"/>
          <w:b/>
          <w:szCs w:val="21"/>
          <w:highlight w:val="none"/>
        </w:rPr>
        <w:t>日</w:t>
      </w:r>
      <w:r>
        <w:rPr>
          <w:rStyle w:val="7"/>
          <w:rFonts w:hint="eastAsia" w:ascii="仿宋_GB2312" w:hAnsi="宋体" w:eastAsia="仿宋_GB2312" w:cs="宋体"/>
          <w:szCs w:val="21"/>
          <w:highlight w:val="none"/>
        </w:rPr>
        <w:t>前</w:t>
      </w:r>
      <w:r>
        <w:rPr>
          <w:rStyle w:val="7"/>
          <w:rFonts w:hint="eastAsia" w:ascii="仿宋_GB2312" w:hAnsi="宋体" w:eastAsia="仿宋_GB2312" w:cs="宋体"/>
          <w:szCs w:val="21"/>
        </w:rPr>
        <w:t>持学院所有结题材料至学生活动中心4</w:t>
      </w:r>
      <w:r>
        <w:rPr>
          <w:rStyle w:val="7"/>
          <w:rFonts w:hint="eastAsia" w:ascii="仿宋_GB2312" w:hAnsi="宋体" w:eastAsia="仿宋_GB2312" w:cs="宋体"/>
          <w:szCs w:val="21"/>
          <w:lang w:val="en-US" w:eastAsia="zh-CN"/>
        </w:rPr>
        <w:t>13</w:t>
      </w:r>
      <w:r>
        <w:rPr>
          <w:rStyle w:val="7"/>
          <w:rFonts w:hint="eastAsia" w:ascii="仿宋_GB2312" w:hAnsi="宋体" w:eastAsia="仿宋_GB2312" w:cs="宋体"/>
          <w:szCs w:val="21"/>
        </w:rPr>
        <w:t>室审核结题，</w:t>
      </w:r>
      <w:r>
        <w:fldChar w:fldCharType="begin"/>
      </w:r>
      <w:r>
        <w:instrText xml:space="preserve"> HYPERLINK "mailto:请各学院团委书记（或报销负责人）于12月8日前持学院所有结题表和报销汇总表（附发票）至学生活动中心401室审核报销，电子稿发至zjgsxtw@163.com。" </w:instrText>
      </w:r>
      <w:r>
        <w:fldChar w:fldCharType="separate"/>
      </w:r>
      <w:r>
        <w:rPr>
          <w:rStyle w:val="7"/>
          <w:rFonts w:hint="eastAsia" w:ascii="仿宋_GB2312" w:hAnsi="宋体" w:eastAsia="仿宋_GB2312" w:cs="宋体"/>
          <w:szCs w:val="21"/>
        </w:rPr>
        <w:t>附件1电子稿发至邮箱</w:t>
      </w:r>
      <w:r>
        <w:rPr>
          <w:rStyle w:val="7"/>
          <w:rFonts w:ascii="仿宋_GB2312" w:hAnsi="宋体" w:eastAsia="仿宋_GB2312" w:cs="宋体"/>
          <w:szCs w:val="21"/>
        </w:rPr>
        <w:t>zjgs</w:t>
      </w:r>
      <w:r>
        <w:rPr>
          <w:rStyle w:val="7"/>
          <w:rFonts w:hint="eastAsia" w:ascii="仿宋_GB2312" w:hAnsi="宋体" w:eastAsia="仿宋_GB2312" w:cs="宋体"/>
          <w:szCs w:val="21"/>
        </w:rPr>
        <w:t>xtw@</w:t>
      </w:r>
      <w:r>
        <w:rPr>
          <w:rStyle w:val="7"/>
          <w:rFonts w:ascii="仿宋_GB2312" w:hAnsi="宋体" w:eastAsia="仿宋_GB2312" w:cs="宋体"/>
          <w:szCs w:val="21"/>
        </w:rPr>
        <w:t>163</w:t>
      </w:r>
      <w:r>
        <w:rPr>
          <w:rStyle w:val="7"/>
          <w:rFonts w:hint="eastAsia" w:ascii="仿宋_GB2312" w:hAnsi="宋体" w:eastAsia="仿宋_GB2312" w:cs="宋体"/>
          <w:szCs w:val="21"/>
        </w:rPr>
        <w:t>.com。</w:t>
      </w:r>
      <w:r>
        <w:rPr>
          <w:rStyle w:val="7"/>
          <w:rFonts w:hint="eastAsia" w:ascii="仿宋_GB2312" w:hAnsi="宋体" w:eastAsia="仿宋_GB2312" w:cs="宋体"/>
          <w:szCs w:val="21"/>
        </w:rPr>
        <w:fldChar w:fldCharType="end"/>
      </w:r>
    </w:p>
    <w:p>
      <w:pPr>
        <w:spacing w:line="420" w:lineRule="exact"/>
        <w:rPr>
          <w:rFonts w:ascii="仿宋_GB2312" w:eastAsia="仿宋_GB2312"/>
          <w:sz w:val="28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708" w:footer="709" w:gutter="0"/>
          <w:cols w:space="0" w:num="1"/>
          <w:docGrid w:linePitch="360" w:charSpace="0"/>
        </w:sectPr>
      </w:pPr>
    </w:p>
    <w:p>
      <w:pPr>
        <w:spacing w:line="420" w:lineRule="exact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eastAsia="zh-CN"/>
        </w:rPr>
        <w:t>附件</w:t>
      </w:r>
      <w:r>
        <w:rPr>
          <w:rFonts w:hint="eastAsia" w:ascii="仿宋_GB2312" w:eastAsia="仿宋_GB2312"/>
          <w:sz w:val="28"/>
          <w:lang w:val="en-US" w:eastAsia="zh-CN"/>
        </w:rPr>
        <w:t>2.</w:t>
      </w:r>
    </w:p>
    <w:p>
      <w:pPr>
        <w:jc w:val="center"/>
        <w:rPr>
          <w:rFonts w:hint="eastAsia" w:ascii="华文中宋" w:hAnsi="华文中宋" w:eastAsia="华文中宋" w:cs="仿宋_GB2312"/>
          <w:b/>
          <w:sz w:val="32"/>
          <w:szCs w:val="24"/>
        </w:rPr>
      </w:pPr>
      <w:r>
        <w:rPr>
          <w:rFonts w:hint="eastAsia" w:ascii="华文中宋" w:hAnsi="华文中宋" w:eastAsia="华文中宋" w:cs="仿宋_GB2312"/>
          <w:b/>
          <w:sz w:val="32"/>
          <w:szCs w:val="24"/>
        </w:rPr>
        <w:t>201</w:t>
      </w:r>
      <w:r>
        <w:rPr>
          <w:rFonts w:hint="eastAsia" w:ascii="华文中宋" w:hAnsi="华文中宋" w:eastAsia="华文中宋" w:cs="仿宋_GB2312"/>
          <w:b/>
          <w:sz w:val="32"/>
          <w:szCs w:val="24"/>
          <w:lang w:val="en-US" w:eastAsia="zh-CN"/>
        </w:rPr>
        <w:t>9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年“青春心向党</w:t>
      </w:r>
      <w:r>
        <w:rPr>
          <w:rFonts w:hint="eastAsia" w:ascii="华文中宋" w:hAnsi="华文中宋" w:eastAsia="华文中宋" w:cs="仿宋_GB2312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建功新时代”系列主题教育</w:t>
      </w:r>
      <w:r>
        <w:rPr>
          <w:rFonts w:hint="eastAsia" w:ascii="华文中宋" w:hAnsi="华文中宋" w:eastAsia="华文中宋" w:cs="仿宋_GB2312"/>
          <w:b/>
          <w:sz w:val="32"/>
          <w:szCs w:val="24"/>
          <w:lang w:eastAsia="zh-CN"/>
        </w:rPr>
        <w:t>实践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活动立项一览表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660"/>
        <w:gridCol w:w="1440"/>
        <w:gridCol w:w="273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99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申报专题</w:t>
            </w: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申报单位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活动名称（全称）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高举团旗跟党走</w:t>
            </w: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val="en-US" w:eastAsia="zh-CN"/>
              </w:rPr>
              <w:t>--理想信念教育</w:t>
            </w: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财会学院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财会学院新媒体工作室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以镜为笔绘大好河山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 xml:space="preserve"> 以诗为情扬五四精神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经创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方寸藏精华，集邮知天下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金融学院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保险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赴青春之约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 xml:space="preserve"> 为祖国献礼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食品学院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食创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回首旧时光，感恩新时代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法学院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法学院学生会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民族魂，中国梦系列活动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公管学院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公管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1805团支部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“青春心向党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 xml:space="preserve"> 建功新时代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”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--浙江工商大学公管1805班嘉兴南湖调研活动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法语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“我的中国梦”主题宣传教育活动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马克思学院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哲学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1601团支部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马克思主义学院线上论坛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培育和践行社会主义核心价值观</w:t>
            </w: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工商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溯商大之源，启逐梦之旅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统计学院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统数菁英班团支部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践行核心价值观，传承红色文化，承担时代使命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CFA1802团支部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献礼七十华诞，同追梦、共奋进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环境学院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环境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1705团支部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“商大一角，百年记忆”浙商大校园风光摄影活动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管工学院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工程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学会做人的支点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--感恩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编辑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1601团支部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以家风为载，传人文之魂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视传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心系价值观，放飞中国梦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服务青年成长成才</w:t>
            </w: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旅游学院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规划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1802团支部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趣青春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旅游学院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规划1801团支部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扼住危险的喉咙--一些关于大学生身边危险你必须知道的事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财会学院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财会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1803团支部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“红枫”再染江南岸，“鸿雁”传书记奇缘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财会学院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财务与会计学院学生会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大积大利之班级争霸赛（财会学院体育积分赛）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统计学院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统计学院学生会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“传承五四精神，弘扬青春风采”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--统计学院学生体质提升计划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信电学院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网络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1702团支部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喜迎亚运，绽放青春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计科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1601团支部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“文体两开花，做啥都不怕”系列赛事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管工学院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商务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1805&amp;1806团支部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我和你有个约定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法学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1803团支部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健康慢跑，拥抱亚运；分享学习，认识亚运；运动宣传，传递亚运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英语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1702团支部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冲“亚”！浙小商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繁荣校园文化</w:t>
            </w: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26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信电学院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电创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1801、电子1801联合团支部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让网络空间清朗起来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法语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“从浙商大走向浙商”</w:t>
            </w:r>
          </w:p>
        </w:tc>
      </w:tr>
    </w:tbl>
    <w:p/>
    <w:sectPr>
      <w:pgSz w:w="11906" w:h="16838"/>
      <w:pgMar w:top="1270" w:right="1800" w:bottom="1270" w:left="1800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ont-weight : 400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29C26"/>
    <w:multiLevelType w:val="singleLevel"/>
    <w:tmpl w:val="72829C2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55E46"/>
    <w:rsid w:val="00647743"/>
    <w:rsid w:val="00661BA8"/>
    <w:rsid w:val="00726E4A"/>
    <w:rsid w:val="007E7E75"/>
    <w:rsid w:val="04DA41D4"/>
    <w:rsid w:val="06911F45"/>
    <w:rsid w:val="084E0D9C"/>
    <w:rsid w:val="0DBD0A40"/>
    <w:rsid w:val="0EFA7939"/>
    <w:rsid w:val="157B0F55"/>
    <w:rsid w:val="16843F22"/>
    <w:rsid w:val="174C2801"/>
    <w:rsid w:val="1A255E46"/>
    <w:rsid w:val="1C4E77E1"/>
    <w:rsid w:val="24931903"/>
    <w:rsid w:val="2DB44727"/>
    <w:rsid w:val="2EF84666"/>
    <w:rsid w:val="30FC7C69"/>
    <w:rsid w:val="383A74C2"/>
    <w:rsid w:val="3A826591"/>
    <w:rsid w:val="3B8569AA"/>
    <w:rsid w:val="3BFE54F2"/>
    <w:rsid w:val="3DA12407"/>
    <w:rsid w:val="48F92AAB"/>
    <w:rsid w:val="49796E33"/>
    <w:rsid w:val="4B8363BD"/>
    <w:rsid w:val="528E652A"/>
    <w:rsid w:val="55E83951"/>
    <w:rsid w:val="57322EC4"/>
    <w:rsid w:val="590E0A6D"/>
    <w:rsid w:val="5F1F47D1"/>
    <w:rsid w:val="5F6D1BEF"/>
    <w:rsid w:val="63EE1759"/>
    <w:rsid w:val="67661EE6"/>
    <w:rsid w:val="6A153580"/>
    <w:rsid w:val="6D535020"/>
    <w:rsid w:val="6FDF11D2"/>
    <w:rsid w:val="7B0A4240"/>
    <w:rsid w:val="7D4B6349"/>
    <w:rsid w:val="7DC55F95"/>
    <w:rsid w:val="7D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font71"/>
    <w:basedOn w:val="6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16</Pages>
  <Words>1316</Words>
  <Characters>7505</Characters>
  <Lines>62</Lines>
  <Paragraphs>17</Paragraphs>
  <TotalTime>4</TotalTime>
  <ScaleCrop>false</ScaleCrop>
  <LinksUpToDate>false</LinksUpToDate>
  <CharactersWithSpaces>8804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2018-11-13T10:56:00Z</dcterms:created>
  <dc:creator>木木二</dc:creator>
  <cp:lastModifiedBy>TLTCM6600t</cp:lastModifiedBy>
  <cp:lastPrinted>2019-09-26T00:19:00Z</cp:lastPrinted>
  <dcterms:modified xsi:type="dcterms:W3CDTF">2019-09-27T08:15:25Z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