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sz w:val="32"/>
          <w:szCs w:val="32"/>
        </w:rPr>
      </w:pPr>
      <w:r>
        <w:rPr>
          <w:rFonts w:hint="eastAsia" w:ascii="黑体" w:eastAsia="黑体"/>
          <w:b/>
          <w:sz w:val="32"/>
          <w:szCs w:val="32"/>
        </w:rPr>
        <w:t>浙江工商大学</w:t>
      </w:r>
      <w:r>
        <w:rPr>
          <w:rFonts w:ascii="黑体" w:eastAsia="黑体"/>
          <w:b/>
          <w:sz w:val="32"/>
          <w:szCs w:val="32"/>
        </w:rPr>
        <w:t>2020</w:t>
      </w:r>
      <w:r>
        <w:rPr>
          <w:rFonts w:hint="eastAsia" w:ascii="黑体" w:eastAsia="黑体"/>
          <w:b/>
          <w:sz w:val="32"/>
          <w:szCs w:val="32"/>
        </w:rPr>
        <w:t>年暑期社会实践组织工作奖</w:t>
      </w:r>
    </w:p>
    <w:p>
      <w:pPr>
        <w:spacing w:line="480" w:lineRule="exact"/>
        <w:jc w:val="center"/>
        <w:rPr>
          <w:rFonts w:ascii="黑体" w:eastAsia="黑体"/>
          <w:b/>
          <w:sz w:val="32"/>
          <w:szCs w:val="32"/>
        </w:rPr>
      </w:pPr>
      <w:r>
        <w:rPr>
          <w:rFonts w:hint="eastAsia" w:ascii="黑体" w:eastAsia="黑体"/>
          <w:b/>
          <w:sz w:val="32"/>
          <w:szCs w:val="32"/>
        </w:rPr>
        <w:t>及优秀调研报告名单公示</w:t>
      </w:r>
    </w:p>
    <w:p>
      <w:pPr>
        <w:spacing w:line="480" w:lineRule="exact"/>
        <w:jc w:val="center"/>
        <w:rPr>
          <w:rFonts w:ascii="黑体" w:eastAsia="黑体"/>
          <w:b/>
          <w:sz w:val="32"/>
          <w:szCs w:val="32"/>
        </w:rPr>
      </w:pPr>
    </w:p>
    <w:p>
      <w:pPr>
        <w:spacing w:line="360" w:lineRule="auto"/>
        <w:jc w:val="left"/>
        <w:rPr>
          <w:rFonts w:ascii="仿宋_GB2312" w:hAnsi="宋体" w:eastAsia="仿宋_GB2312"/>
          <w:color w:val="000000"/>
          <w:sz w:val="28"/>
          <w:szCs w:val="28"/>
        </w:rPr>
      </w:pPr>
      <w:r>
        <w:rPr>
          <w:rFonts w:hint="eastAsia" w:ascii="仿宋_GB2312" w:hAnsi="宋体" w:eastAsia="仿宋_GB2312"/>
          <w:color w:val="000000"/>
          <w:sz w:val="28"/>
          <w:szCs w:val="28"/>
        </w:rPr>
        <w:t>各学院团委：</w:t>
      </w:r>
    </w:p>
    <w:p>
      <w:pPr>
        <w:snapToGrid w:val="0"/>
        <w:spacing w:after="78" w:afterLines="25" w:line="360" w:lineRule="auto"/>
        <w:ind w:firstLine="560" w:firstLineChars="200"/>
        <w:rPr>
          <w:rFonts w:ascii="仿宋_GB2312" w:hAnsi="宋体" w:eastAsia="仿宋_GB2312"/>
          <w:color w:val="000000"/>
          <w:sz w:val="28"/>
          <w:szCs w:val="28"/>
          <w:highlight w:val="yellow"/>
        </w:rPr>
      </w:pPr>
      <w:r>
        <w:rPr>
          <w:rFonts w:ascii="仿宋_GB2312" w:hAnsi="宋体" w:eastAsia="仿宋_GB2312"/>
          <w:color w:val="000000"/>
          <w:sz w:val="28"/>
          <w:szCs w:val="28"/>
        </w:rPr>
        <w:t>2020</w:t>
      </w:r>
      <w:r>
        <w:rPr>
          <w:rFonts w:hint="eastAsia" w:ascii="仿宋_GB2312" w:hAnsi="宋体" w:eastAsia="仿宋_GB2312"/>
          <w:color w:val="000000"/>
          <w:sz w:val="28"/>
          <w:szCs w:val="28"/>
        </w:rPr>
        <w:t>年，在各级团组织的精心组织下，全校同学积极参加了主题鲜明、形式多样的暑期社会实践活动，实现了“践行新思想、奉献新时代”的目标。现将本年度暑期社会实践优秀调研报告名单公示如下，公示时间为20</w:t>
      </w:r>
      <w:r>
        <w:rPr>
          <w:rFonts w:ascii="仿宋_GB2312" w:hAnsi="宋体" w:eastAsia="仿宋_GB2312"/>
          <w:color w:val="000000"/>
          <w:sz w:val="28"/>
          <w:szCs w:val="28"/>
        </w:rPr>
        <w:t>20</w:t>
      </w:r>
      <w:r>
        <w:rPr>
          <w:rFonts w:hint="eastAsia" w:ascii="仿宋_GB2312" w:hAnsi="宋体" w:eastAsia="仿宋_GB2312"/>
          <w:color w:val="000000"/>
          <w:sz w:val="28"/>
          <w:szCs w:val="28"/>
        </w:rPr>
        <w:t>年1</w:t>
      </w:r>
      <w:r>
        <w:rPr>
          <w:rFonts w:ascii="仿宋_GB2312" w:hAnsi="宋体" w:eastAsia="仿宋_GB2312"/>
          <w:color w:val="000000"/>
          <w:sz w:val="28"/>
          <w:szCs w:val="28"/>
        </w:rPr>
        <w:t>2</w:t>
      </w:r>
      <w:r>
        <w:rPr>
          <w:rFonts w:hint="eastAsia" w:ascii="仿宋_GB2312" w:hAnsi="宋体" w:eastAsia="仿宋_GB2312"/>
          <w:color w:val="000000"/>
          <w:sz w:val="28"/>
          <w:szCs w:val="28"/>
        </w:rPr>
        <w:t>月2</w:t>
      </w:r>
      <w:r>
        <w:rPr>
          <w:rFonts w:ascii="仿宋_GB2312" w:hAnsi="宋体" w:eastAsia="仿宋_GB2312"/>
          <w:color w:val="000000"/>
          <w:sz w:val="28"/>
          <w:szCs w:val="28"/>
        </w:rPr>
        <w:t>4</w:t>
      </w:r>
      <w:r>
        <w:rPr>
          <w:rFonts w:hint="eastAsia" w:ascii="仿宋_GB2312" w:hAnsi="宋体" w:eastAsia="仿宋_GB2312"/>
          <w:color w:val="000000"/>
          <w:sz w:val="28"/>
          <w:szCs w:val="28"/>
        </w:rPr>
        <w:t>日至20</w:t>
      </w:r>
      <w:r>
        <w:rPr>
          <w:rFonts w:ascii="仿宋_GB2312" w:hAnsi="宋体" w:eastAsia="仿宋_GB2312"/>
          <w:color w:val="000000"/>
          <w:sz w:val="28"/>
          <w:szCs w:val="28"/>
        </w:rPr>
        <w:t>20</w:t>
      </w:r>
      <w:r>
        <w:rPr>
          <w:rFonts w:hint="eastAsia" w:ascii="仿宋_GB2312" w:hAnsi="宋体" w:eastAsia="仿宋_GB2312"/>
          <w:color w:val="000000"/>
          <w:sz w:val="28"/>
          <w:szCs w:val="28"/>
        </w:rPr>
        <w:t>年1</w:t>
      </w:r>
      <w:r>
        <w:rPr>
          <w:rFonts w:ascii="仿宋_GB2312" w:hAnsi="宋体" w:eastAsia="仿宋_GB2312"/>
          <w:color w:val="000000"/>
          <w:sz w:val="28"/>
          <w:szCs w:val="28"/>
        </w:rPr>
        <w:t>2</w:t>
      </w:r>
      <w:r>
        <w:rPr>
          <w:rFonts w:hint="eastAsia" w:ascii="仿宋_GB2312" w:hAnsi="宋体" w:eastAsia="仿宋_GB2312"/>
          <w:color w:val="000000"/>
          <w:sz w:val="28"/>
          <w:szCs w:val="28"/>
        </w:rPr>
        <w:t>月2</w:t>
      </w:r>
      <w:r>
        <w:rPr>
          <w:rFonts w:ascii="仿宋_GB2312" w:hAnsi="宋体" w:eastAsia="仿宋_GB2312"/>
          <w:color w:val="000000"/>
          <w:sz w:val="28"/>
          <w:szCs w:val="28"/>
        </w:rPr>
        <w:t>7</w:t>
      </w:r>
      <w:r>
        <w:rPr>
          <w:rFonts w:hint="eastAsia" w:ascii="仿宋_GB2312" w:hAnsi="宋体" w:eastAsia="仿宋_GB2312"/>
          <w:color w:val="000000"/>
          <w:sz w:val="28"/>
          <w:szCs w:val="28"/>
        </w:rPr>
        <w:t>日。公示期间如有异议，请联系校团委</w:t>
      </w:r>
      <w:r>
        <w:rPr>
          <w:rFonts w:hint="eastAsia" w:ascii="仿宋_GB2312" w:hAnsi="宋体" w:eastAsia="仿宋_GB2312"/>
          <w:color w:val="000000"/>
          <w:sz w:val="28"/>
          <w:szCs w:val="28"/>
          <w:lang w:eastAsia="zh-Hans"/>
        </w:rPr>
        <w:t>屠锋锋</w:t>
      </w:r>
      <w:r>
        <w:rPr>
          <w:rFonts w:hint="eastAsia" w:ascii="仿宋_GB2312" w:hAnsi="宋体" w:eastAsia="仿宋_GB2312"/>
          <w:color w:val="000000"/>
          <w:sz w:val="28"/>
          <w:szCs w:val="28"/>
        </w:rPr>
        <w:t>0571-28877133、</w:t>
      </w:r>
      <w:r>
        <w:rPr>
          <w:rFonts w:ascii="仿宋_GB2312" w:hAnsi="宋体" w:eastAsia="仿宋_GB2312"/>
          <w:color w:val="000000"/>
          <w:sz w:val="28"/>
          <w:szCs w:val="28"/>
        </w:rPr>
        <w:t>13867483660</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eastAsia="zh-Hans"/>
        </w:rPr>
        <w:t>胡静怡</w:t>
      </w:r>
      <w:r>
        <w:rPr>
          <w:rFonts w:hint="eastAsia" w:ascii="仿宋_GB2312" w:hAnsi="宋体" w:eastAsia="仿宋_GB2312"/>
          <w:color w:val="000000"/>
          <w:sz w:val="28"/>
          <w:szCs w:val="28"/>
        </w:rPr>
        <w:t>0571-2887713</w:t>
      </w:r>
      <w:r>
        <w:rPr>
          <w:rFonts w:ascii="仿宋_GB2312" w:hAnsi="宋体" w:eastAsia="仿宋_GB2312"/>
          <w:color w:val="000000"/>
          <w:sz w:val="28"/>
          <w:szCs w:val="28"/>
        </w:rPr>
        <w:t>7</w:t>
      </w:r>
      <w:r>
        <w:rPr>
          <w:rFonts w:hint="eastAsia" w:ascii="仿宋_GB2312" w:hAnsi="宋体" w:eastAsia="仿宋_GB2312"/>
          <w:color w:val="000000"/>
          <w:sz w:val="28"/>
          <w:szCs w:val="28"/>
        </w:rPr>
        <w:t>、1</w:t>
      </w:r>
      <w:r>
        <w:rPr>
          <w:rFonts w:ascii="仿宋_GB2312" w:hAnsi="宋体" w:eastAsia="仿宋_GB2312"/>
          <w:color w:val="000000"/>
          <w:sz w:val="28"/>
          <w:szCs w:val="28"/>
        </w:rPr>
        <w:t>9816896873</w:t>
      </w:r>
      <w:r>
        <w:rPr>
          <w:rFonts w:hint="eastAsia" w:ascii="仿宋_GB2312" w:hAnsi="宋体" w:eastAsia="仿宋_GB2312"/>
          <w:color w:val="000000"/>
          <w:sz w:val="28"/>
          <w:szCs w:val="28"/>
        </w:rPr>
        <w:t>。</w:t>
      </w:r>
    </w:p>
    <w:p>
      <w:pPr>
        <w:numPr>
          <w:ilvl w:val="0"/>
          <w:numId w:val="1"/>
        </w:numPr>
        <w:spacing w:line="400" w:lineRule="exact"/>
        <w:rPr>
          <w:rFonts w:ascii="黑体" w:eastAsia="黑体"/>
          <w:b/>
          <w:sz w:val="28"/>
          <w:szCs w:val="28"/>
        </w:rPr>
      </w:pPr>
      <w:r>
        <w:rPr>
          <w:rFonts w:hint="eastAsia" w:ascii="黑体" w:eastAsia="黑体"/>
          <w:b/>
          <w:sz w:val="28"/>
          <w:szCs w:val="28"/>
        </w:rPr>
        <w:t>浙江工商大学</w:t>
      </w:r>
      <w:r>
        <w:rPr>
          <w:rFonts w:ascii="黑体" w:eastAsia="黑体"/>
          <w:b/>
          <w:sz w:val="28"/>
          <w:szCs w:val="28"/>
        </w:rPr>
        <w:t>2020</w:t>
      </w:r>
      <w:r>
        <w:rPr>
          <w:rFonts w:hint="eastAsia" w:ascii="黑体" w:eastAsia="黑体"/>
          <w:b/>
          <w:sz w:val="28"/>
          <w:szCs w:val="28"/>
        </w:rPr>
        <w:t>年暑期社会实践组织工作奖名单</w:t>
      </w:r>
    </w:p>
    <w:p>
      <w:pPr>
        <w:spacing w:line="480" w:lineRule="exact"/>
        <w:rPr>
          <w:rFonts w:hint="eastAsia" w:ascii="仿宋_GB2312" w:hAnsi="宋体" w:eastAsia="仿宋_GB2312"/>
          <w:color w:val="000000"/>
          <w:sz w:val="28"/>
          <w:szCs w:val="28"/>
        </w:rPr>
      </w:pPr>
    </w:p>
    <w:p>
      <w:pPr>
        <w:spacing w:line="480" w:lineRule="exact"/>
        <w:rPr>
          <w:rFonts w:ascii="仿宋_GB2312" w:hAnsi="宋体" w:eastAsia="仿宋_GB2312"/>
          <w:color w:val="000000"/>
          <w:sz w:val="28"/>
          <w:szCs w:val="28"/>
        </w:rPr>
      </w:pPr>
      <w:r>
        <w:rPr>
          <w:rFonts w:hint="eastAsia" w:ascii="仿宋_GB2312" w:hAnsi="宋体" w:eastAsia="仿宋_GB2312"/>
          <w:color w:val="000000"/>
          <w:sz w:val="28"/>
          <w:szCs w:val="28"/>
        </w:rPr>
        <w:t>外国语学院</w:t>
      </w:r>
    </w:p>
    <w:p>
      <w:pPr>
        <w:spacing w:line="480" w:lineRule="exact"/>
        <w:rPr>
          <w:rFonts w:ascii="仿宋_GB2312" w:hAnsi="宋体" w:eastAsia="仿宋_GB2312"/>
          <w:color w:val="000000"/>
          <w:sz w:val="28"/>
          <w:szCs w:val="28"/>
        </w:rPr>
      </w:pPr>
      <w:r>
        <w:rPr>
          <w:rFonts w:hint="eastAsia" w:ascii="仿宋_GB2312" w:hAnsi="宋体" w:eastAsia="仿宋_GB2312"/>
          <w:color w:val="000000"/>
          <w:sz w:val="28"/>
          <w:szCs w:val="28"/>
        </w:rPr>
        <w:t>旅游与城乡规划学院</w:t>
      </w:r>
    </w:p>
    <w:p>
      <w:pPr>
        <w:spacing w:line="480" w:lineRule="exact"/>
        <w:rPr>
          <w:rFonts w:ascii="仿宋_GB2312" w:hAnsi="宋体" w:eastAsia="仿宋_GB2312"/>
          <w:color w:val="000000"/>
          <w:sz w:val="28"/>
          <w:szCs w:val="28"/>
        </w:rPr>
      </w:pPr>
      <w:bookmarkStart w:id="0" w:name="_GoBack"/>
      <w:bookmarkEnd w:id="0"/>
      <w:r>
        <w:rPr>
          <w:rFonts w:hint="eastAsia" w:ascii="仿宋_GB2312" w:hAnsi="宋体" w:eastAsia="仿宋_GB2312"/>
          <w:color w:val="000000"/>
          <w:sz w:val="28"/>
          <w:szCs w:val="28"/>
        </w:rPr>
        <w:t>会计学院</w:t>
      </w:r>
    </w:p>
    <w:p>
      <w:pPr>
        <w:spacing w:line="480" w:lineRule="exact"/>
        <w:rPr>
          <w:rFonts w:ascii="仿宋_GB2312" w:hAnsi="宋体" w:eastAsia="仿宋_GB2312"/>
          <w:color w:val="000000"/>
          <w:sz w:val="28"/>
          <w:szCs w:val="28"/>
        </w:rPr>
      </w:pPr>
      <w:r>
        <w:rPr>
          <w:rFonts w:hint="eastAsia" w:ascii="仿宋_GB2312" w:hAnsi="宋体" w:eastAsia="仿宋_GB2312"/>
          <w:color w:val="000000"/>
          <w:sz w:val="28"/>
          <w:szCs w:val="28"/>
        </w:rPr>
        <w:t>工商管理学院</w:t>
      </w:r>
    </w:p>
    <w:p>
      <w:pPr>
        <w:spacing w:line="480" w:lineRule="exact"/>
        <w:rPr>
          <w:rFonts w:ascii="仿宋_GB2312" w:hAnsi="宋体" w:eastAsia="仿宋_GB2312"/>
          <w:color w:val="000000"/>
          <w:sz w:val="28"/>
          <w:szCs w:val="28"/>
          <w:lang w:eastAsia="zh-Hans"/>
        </w:rPr>
      </w:pPr>
      <w:r>
        <w:rPr>
          <w:rFonts w:hint="eastAsia" w:ascii="仿宋_GB2312" w:hAnsi="宋体" w:eastAsia="仿宋_GB2312"/>
          <w:color w:val="000000"/>
          <w:sz w:val="28"/>
          <w:szCs w:val="28"/>
          <w:lang w:eastAsia="zh-Hans"/>
        </w:rPr>
        <w:t>统计与数学学院</w:t>
      </w:r>
    </w:p>
    <w:p>
      <w:pPr>
        <w:spacing w:line="480" w:lineRule="exact"/>
        <w:rPr>
          <w:rFonts w:ascii="仿宋_GB2312" w:hAnsi="宋体" w:eastAsia="仿宋_GB2312"/>
          <w:color w:val="000000"/>
          <w:sz w:val="28"/>
          <w:szCs w:val="28"/>
          <w:lang w:eastAsia="zh-Hans"/>
        </w:rPr>
      </w:pPr>
      <w:r>
        <w:rPr>
          <w:rFonts w:hint="eastAsia" w:ascii="仿宋_GB2312" w:hAnsi="宋体" w:eastAsia="仿宋_GB2312"/>
          <w:color w:val="000000"/>
          <w:sz w:val="28"/>
          <w:szCs w:val="28"/>
          <w:lang w:eastAsia="zh-Hans"/>
        </w:rPr>
        <w:t>艺术设计学院</w:t>
      </w:r>
    </w:p>
    <w:p>
      <w:pPr>
        <w:spacing w:line="400" w:lineRule="exact"/>
        <w:rPr>
          <w:rFonts w:hint="eastAsia" w:ascii="黑体" w:eastAsia="黑体"/>
          <w:b/>
          <w:sz w:val="28"/>
          <w:szCs w:val="28"/>
        </w:rPr>
      </w:pPr>
      <w:r>
        <w:rPr>
          <w:rFonts w:hint="eastAsia" w:ascii="黑体" w:eastAsia="黑体"/>
          <w:b/>
          <w:sz w:val="28"/>
          <w:szCs w:val="28"/>
          <w:lang w:eastAsia="zh-Hans"/>
        </w:rPr>
        <w:t>二</w:t>
      </w:r>
      <w:r>
        <w:rPr>
          <w:rFonts w:ascii="黑体" w:eastAsia="黑体"/>
          <w:b/>
          <w:sz w:val="28"/>
          <w:szCs w:val="28"/>
          <w:lang w:eastAsia="zh-Hans"/>
        </w:rPr>
        <w:t>、</w:t>
      </w:r>
      <w:r>
        <w:rPr>
          <w:rFonts w:hint="eastAsia" w:ascii="黑体" w:eastAsia="黑体"/>
          <w:b/>
          <w:sz w:val="28"/>
          <w:szCs w:val="28"/>
        </w:rPr>
        <w:t>浙江工商大学20</w:t>
      </w:r>
      <w:r>
        <w:rPr>
          <w:rFonts w:ascii="黑体" w:eastAsia="黑体"/>
          <w:b/>
          <w:sz w:val="28"/>
          <w:szCs w:val="28"/>
        </w:rPr>
        <w:t>20</w:t>
      </w:r>
      <w:r>
        <w:rPr>
          <w:rFonts w:hint="eastAsia" w:ascii="黑体" w:eastAsia="黑体"/>
          <w:b/>
          <w:sz w:val="28"/>
          <w:szCs w:val="28"/>
        </w:rPr>
        <w:t>年暑期社会实践优秀调研报告名单</w:t>
      </w:r>
    </w:p>
    <w:p>
      <w:pPr>
        <w:spacing w:line="400" w:lineRule="exact"/>
        <w:rPr>
          <w:rFonts w:ascii="黑体" w:eastAsia="黑体"/>
          <w:b/>
          <w:sz w:val="28"/>
          <w:szCs w:val="28"/>
        </w:rPr>
      </w:pPr>
    </w:p>
    <w:p>
      <w:pPr>
        <w:numPr>
          <w:ilvl w:val="0"/>
          <w:numId w:val="2"/>
        </w:numPr>
        <w:snapToGrid w:val="0"/>
        <w:spacing w:after="78" w:afterLines="25" w:line="50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工商管理学院</w:t>
      </w:r>
    </w:p>
    <w:tbl>
      <w:tblPr>
        <w:tblStyle w:val="5"/>
        <w:tblW w:w="10500" w:type="dxa"/>
        <w:tblInd w:w="-1104" w:type="dxa"/>
        <w:tblLayout w:type="fixed"/>
        <w:tblCellMar>
          <w:top w:w="0" w:type="dxa"/>
          <w:left w:w="108" w:type="dxa"/>
          <w:bottom w:w="0" w:type="dxa"/>
          <w:right w:w="108" w:type="dxa"/>
        </w:tblCellMar>
      </w:tblPr>
      <w:tblGrid>
        <w:gridCol w:w="660"/>
        <w:gridCol w:w="1200"/>
        <w:gridCol w:w="5630"/>
        <w:gridCol w:w="3010"/>
      </w:tblGrid>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6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0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《做好一个非遗项目调研报告》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郭佳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叶琳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张欢</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蔡翼如</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《关于“‘救’在身边，弘扬红十字精神”暑期社会实践调研报告》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柯彬焱</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《基于扎根理论解锁互联网医药企业的“双螺旋模型”——谁与医疗科技（杭州）有限公司的调研报告》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吴瑶瑶</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胡惠峰</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孙檬彬</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蔡阳阳</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《关于“薪火管传”实践团基于百人多地的中华家国、革命、现代文化的继承与发展调研报告》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顾兴正</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戴欣汝</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胡馨之</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黄紫嫣</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林智轩</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吕杏萍</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《关于传扬家国情怀和红色革命的调研报告》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朱晨菡</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王凌吉</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徐菁</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许会</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陈文颖</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童韵岚</w:t>
            </w:r>
          </w:p>
        </w:tc>
      </w:tr>
      <w:tr>
        <w:trPr>
          <w:trHeight w:val="64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《纵看红色精神——探红色未来梦调研报告》</w:t>
            </w:r>
          </w:p>
        </w:tc>
        <w:tc>
          <w:tcPr>
            <w:tcW w:w="30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姚梦丹</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戴伊雯</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唐敏洁</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《价值共创视角下浙江工业互联网平台生态系统构建的现状及对策研究调研报告》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宗小云</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冯媛媛</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闫路宁</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姜中霜</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陈晨</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《下一个“享印”何时出现？——“智汇商大”科技创新专项调研报告》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林贵银</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刘盈伶</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戎佳瑾</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丁昊</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《舟山市劳动工时制度应用调研报告》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陆秦华</w:t>
            </w:r>
          </w:p>
        </w:tc>
      </w:tr>
      <w:tr>
        <w:trPr>
          <w:trHeight w:val="64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《追寻红色遗风，继扬红色文化调研报告》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安国菊</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徐艺硕</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张永强</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王雨祺</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杨智文</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卢紫滢</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《关于“我将无我，不负人民”的爱国奉献精神的调研报告》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张雅淋</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杨晴</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张海阳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姚楠</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陈元梓</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《“薪火管传”追寻红色足迹社会实践调研报告》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吴卓璇</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凡秋阳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梁多多</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《“薪火管传”新时代传承红色爱国基因社会实践调研报告》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陈超</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黄璐</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俞立霞</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周家盈</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孔宁宁</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《“百年百人话初心”绍兴市红色文化调研报告》</w:t>
            </w:r>
          </w:p>
        </w:tc>
        <w:tc>
          <w:tcPr>
            <w:tcW w:w="30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高雨潇</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鲁耀威</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斯琪佳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王宁</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江熠涔</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严瑾</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5</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《主动出击，创新创业予人生以精彩——专访商大创新创业开拓者陈缘老师调研报告》</w:t>
            </w:r>
          </w:p>
        </w:tc>
        <w:tc>
          <w:tcPr>
            <w:tcW w:w="30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曹丹</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董柔阳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谢一悦</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赵倩</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梁咏琪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许文彬</w:t>
            </w:r>
          </w:p>
        </w:tc>
      </w:tr>
    </w:tbl>
    <w:p>
      <w:pPr>
        <w:widowControl/>
        <w:snapToGrid w:val="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eastAsia="仿宋_GB2312"/>
          <w:b/>
          <w:sz w:val="24"/>
        </w:rPr>
        <w:t>二、旅游与城乡规划学院</w:t>
      </w:r>
    </w:p>
    <w:tbl>
      <w:tblPr>
        <w:tblStyle w:val="5"/>
        <w:tblW w:w="10500" w:type="dxa"/>
        <w:tblInd w:w="-1104" w:type="dxa"/>
        <w:tblLayout w:type="autofit"/>
        <w:tblCellMar>
          <w:top w:w="0" w:type="dxa"/>
          <w:left w:w="108" w:type="dxa"/>
          <w:bottom w:w="0" w:type="dxa"/>
          <w:right w:w="108" w:type="dxa"/>
        </w:tblCellMar>
      </w:tblPr>
      <w:tblGrid>
        <w:gridCol w:w="660"/>
        <w:gridCol w:w="1200"/>
        <w:gridCol w:w="5335"/>
        <w:gridCol w:w="3305"/>
      </w:tblGrid>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《关于余杭纸伞及余杭纸伞馆现状的调研报告》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陈家裕、夏明扬、秦佳琳、常博</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《城市务工子女孤独感的情况与解决措施——以杭州九堡格畈社区为例的调研报告》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陈姝敏</w:t>
            </w:r>
          </w:p>
        </w:tc>
      </w:tr>
      <w:tr>
        <w:trPr>
          <w:trHeight w:val="9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《浙江省新桐乡江洲村砂岩厂产业更新策划调研报告》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高玉闪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钱程</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胡新纪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胡静</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施昀霆</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董婉婧</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《关于俞源太极星象村旅游资源开发状况的调查报告》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龚丽丽</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《关于宁波余姚市四明山旅游规划研究的调研报告》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邵剑蓥、卢彩虹、吴嘉欣</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《关于丽水松阳四都乡村旅游发展的调研报告》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施鑫祎、华迪帆、左辰欣、王沛童、董婉婧、罗明昊</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《消费者与摊主因素对地摊发展中政府决策改善的调查分析——基于杭州江滨地摊经济的调研报告》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吴嘉怡、邱坚搏、虞礼安</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《天目山自然保护区特许经营管理办法调研报告》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薛瑞</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《关于松阳县古市镇小镇客厅设计的调查研究》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杨清岚</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《关于安科新村旅游发展的调研报告》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张真双、方楠、林欣怡、周焰霜、张乐乐、毛琪琪</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p>
    <w:p>
      <w:pPr>
        <w:widowControl/>
        <w:numPr>
          <w:ilvl w:val="0"/>
          <w:numId w:val="3"/>
        </w:numPr>
        <w:snapToGrid w:val="0"/>
        <w:jc w:val="left"/>
        <w:rPr>
          <w:rFonts w:ascii="仿宋_GB2312" w:eastAsia="仿宋_GB2312"/>
          <w:b/>
          <w:sz w:val="24"/>
        </w:rPr>
      </w:pPr>
      <w:r>
        <w:rPr>
          <w:rFonts w:hint="eastAsia" w:ascii="仿宋_GB2312" w:eastAsia="仿宋_GB2312"/>
          <w:b/>
          <w:sz w:val="24"/>
        </w:rPr>
        <w:t>会计学院</w:t>
      </w:r>
    </w:p>
    <w:tbl>
      <w:tblPr>
        <w:tblStyle w:val="5"/>
        <w:tblW w:w="10500" w:type="dxa"/>
        <w:tblInd w:w="-1104" w:type="dxa"/>
        <w:tblLayout w:type="autofit"/>
        <w:tblCellMar>
          <w:top w:w="0" w:type="dxa"/>
          <w:left w:w="108" w:type="dxa"/>
          <w:bottom w:w="0" w:type="dxa"/>
          <w:right w:w="108" w:type="dxa"/>
        </w:tblCellMar>
      </w:tblPr>
      <w:tblGrid>
        <w:gridCol w:w="660"/>
        <w:gridCol w:w="1200"/>
        <w:gridCol w:w="5260"/>
        <w:gridCol w:w="3380"/>
      </w:tblGrid>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《安吉县上吴村绿色发展调研报告》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余蓓蕾</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戚赞栎、刘思懿、陈亚茜、冯相龙、胡睿娟</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《共享经济下莫干山镇乡村振兴发展的调研报告》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余蓓蕾</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冯相龙、李静怡、石莹月、徐伟、吴旭峰</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《关于舟山群岛新区六横旅游业发展的规划探讨》</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贺晗阳</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《浅谈对文明县城建设的创建的几点思考》</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张彤桐</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《关于钱塘江流域三地一窗口的调查研究》</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张佳佳</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《关于钱塘江流域三地一窗口的研究报告——会计学院杰出校友回访调研》</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叶旭雯</w:t>
            </w:r>
          </w:p>
        </w:tc>
      </w:tr>
    </w:tbl>
    <w:p>
      <w:pPr>
        <w:widowControl/>
        <w:snapToGrid w:val="0"/>
        <w:jc w:val="left"/>
        <w:rPr>
          <w:rFonts w:ascii="仿宋_GB2312" w:eastAsia="仿宋_GB2312"/>
          <w:b/>
          <w:sz w:val="24"/>
        </w:rPr>
      </w:pPr>
    </w:p>
    <w:p>
      <w:pPr>
        <w:widowControl/>
        <w:snapToGrid w:val="0"/>
        <w:jc w:val="left"/>
        <w:rPr>
          <w:rFonts w:ascii="仿宋_GB2312" w:eastAsia="仿宋_GB2312"/>
          <w:b/>
          <w:sz w:val="24"/>
        </w:rPr>
      </w:pPr>
    </w:p>
    <w:p>
      <w:pPr>
        <w:widowControl/>
        <w:snapToGrid w:val="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eastAsia="仿宋_GB2312"/>
          <w:b/>
          <w:sz w:val="24"/>
        </w:rPr>
        <w:t>四、统计与数学学院</w:t>
      </w:r>
    </w:p>
    <w:tbl>
      <w:tblPr>
        <w:tblStyle w:val="5"/>
        <w:tblW w:w="10500" w:type="dxa"/>
        <w:tblInd w:w="-1104" w:type="dxa"/>
        <w:tblLayout w:type="autofit"/>
        <w:tblCellMar>
          <w:top w:w="0" w:type="dxa"/>
          <w:left w:w="108" w:type="dxa"/>
          <w:bottom w:w="0" w:type="dxa"/>
          <w:right w:w="108" w:type="dxa"/>
        </w:tblCellMar>
      </w:tblPr>
      <w:tblGrid>
        <w:gridCol w:w="660"/>
        <w:gridCol w:w="1200"/>
        <w:gridCol w:w="6030"/>
        <w:gridCol w:w="2610"/>
      </w:tblGrid>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疫情之下残疾人生活的基本保障情况调查</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——基于杭州仁爱家园彭埠残疾人之家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陆冰仪、曲剑锋</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创医疗健康之新，赴全民小康之约</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——企业、政府与园区三视角下的余杭区健康产业发展研究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杨淑婷、厉海林</w:t>
            </w:r>
          </w:p>
        </w:tc>
      </w:tr>
      <w:tr>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关于家乡企业经营情况和防疫工作的调查</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祖航</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直播助农正热潮，脱贫攻坚在征途——疫情下浙江省“直播助农”的实施效果及其影响因素研究报告</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顾钰羽、张丹怡、张曦丹、姚怡澜</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关于小康社会的调查研究</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陈一涛、叶佩玟、周珂伊、王伊霏、李天虹</w:t>
            </w:r>
          </w:p>
        </w:tc>
      </w:tr>
      <w:tr>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关于我和我的小康社会调研报告</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叶佩玟、陈一涛、张煜斐、张俨、杨鹤忻</w:t>
            </w:r>
          </w:p>
        </w:tc>
      </w:tr>
    </w:tbl>
    <w:p>
      <w:pPr>
        <w:widowControl/>
        <w:snapToGrid w:val="0"/>
        <w:ind w:left="420"/>
        <w:jc w:val="left"/>
        <w:rPr>
          <w:rFonts w:hint="eastAsia" w:asciiTheme="minorEastAsia" w:hAnsiTheme="minorEastAsia" w:cstheme="minorEastAsia"/>
          <w:b/>
          <w:sz w:val="24"/>
          <w:szCs w:val="24"/>
        </w:rPr>
      </w:pPr>
    </w:p>
    <w:p>
      <w:pPr>
        <w:widowControl/>
        <w:snapToGrid w:val="0"/>
        <w:ind w:left="420"/>
        <w:jc w:val="left"/>
        <w:rPr>
          <w:rFonts w:asciiTheme="minorEastAsia" w:hAnsiTheme="minorEastAsia" w:cstheme="minorEastAsia"/>
          <w:b/>
          <w:sz w:val="24"/>
          <w:szCs w:val="24"/>
        </w:rPr>
      </w:pPr>
    </w:p>
    <w:p>
      <w:pPr>
        <w:widowControl/>
        <w:snapToGrid w:val="0"/>
        <w:jc w:val="left"/>
        <w:rPr>
          <w:rFonts w:ascii="仿宋_GB2312" w:eastAsia="仿宋_GB2312"/>
          <w:b/>
          <w:sz w:val="24"/>
        </w:rPr>
      </w:pPr>
      <w:r>
        <w:rPr>
          <w:rFonts w:hint="eastAsia" w:ascii="仿宋_GB2312" w:eastAsia="仿宋_GB2312"/>
          <w:b/>
          <w:sz w:val="24"/>
        </w:rPr>
        <w:t>五、经济学院</w:t>
      </w:r>
    </w:p>
    <w:tbl>
      <w:tblPr>
        <w:tblStyle w:val="5"/>
        <w:tblW w:w="10500" w:type="dxa"/>
        <w:tblInd w:w="-1104" w:type="dxa"/>
        <w:tblLayout w:type="autofit"/>
        <w:tblCellMar>
          <w:top w:w="0" w:type="dxa"/>
          <w:left w:w="108" w:type="dxa"/>
          <w:bottom w:w="0" w:type="dxa"/>
          <w:right w:w="108" w:type="dxa"/>
        </w:tblCellMar>
      </w:tblPr>
      <w:tblGrid>
        <w:gridCol w:w="660"/>
        <w:gridCol w:w="1200"/>
        <w:gridCol w:w="533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《全面建成小康社会背景下党建引领城乡发展的作用及探索》</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陈文奇</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何倩毓</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施彦丹</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彭嘉蓓</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胡佳瑛</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阮宏忠</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《公共安全危机事件下的党组织作用和党员先锋模范作用研究——以浙江省为例》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陈欣瑜</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潘玲君</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张旖琦</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娄方仪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张羽秋</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《在党建背景下红色精神传承、弘扬红色精神的有效途径的研究》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周诗依</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王浩旸</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陈辉</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郑宁</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方浩泽</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赵添乐</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《关于可腐垃圾处理问题的调研——以杭州朝阳村为例》</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陈奕羽</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张旖琦</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冯亚萍</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汪钱琦</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《关于优化中欧班列运营模式的调研和政策建议》</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龚自力</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蒋明阳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汪娟莹</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王风华</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《经济学院乡镇“春泥计划”初体验邻家教育·公益社会实践调研报告》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顾玲</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杨淳琪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陈辉</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曾奕明</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《因“村”制宜：浙江数字乡村建设的模式研究、效益评价与发展路径》</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胡莞婍</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张瑜琳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任嘉怡</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卢婧雯</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林洵</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《未来旅居视角下装配式民宿建筑的发展研究》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潘少隆</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施潮洋</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史晓艳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曹丽妃</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《区块链视角下商业街诚信体系建设的创新路径研究——以温州五马街为例》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裴子琪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余智豪</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玉楚翎</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李中阳</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汪杨杨</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申登熠</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《地摊经济的环境效应研究：基于杭州市的经验证据》</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徐灏灏</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樊晶晶</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冯明</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张慧慧</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《后疫情时期：机器换人对制造业就业的影响研究》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徐奕瑶</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李雨轩</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黄欣月</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陈彬慧</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《全产业链视角下互联网推动浙江省制造业转型升级的微观路径分析》</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张佳欢</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陈奕羽</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陈诗苑</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李杰伦</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胡文轩</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《寻源头访河长，探“河长制”与“河长治”——基于余姚奉化24村实地调研的分析报告》</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张旖琦</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叶子诚</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陈奕羽</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韦佳颖</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冯亚萍</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汪钱琦</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eastAsia="仿宋_GB2312"/>
          <w:b/>
          <w:sz w:val="24"/>
        </w:rPr>
        <w:t>六、金融学院</w:t>
      </w:r>
    </w:p>
    <w:tbl>
      <w:tblPr>
        <w:tblStyle w:val="5"/>
        <w:tblW w:w="10500" w:type="dxa"/>
        <w:tblInd w:w="-1104" w:type="dxa"/>
        <w:tblLayout w:type="autofit"/>
        <w:tblCellMar>
          <w:top w:w="0" w:type="dxa"/>
          <w:left w:w="108" w:type="dxa"/>
          <w:bottom w:w="0" w:type="dxa"/>
          <w:right w:w="108" w:type="dxa"/>
        </w:tblCellMar>
      </w:tblPr>
      <w:tblGrid>
        <w:gridCol w:w="660"/>
        <w:gridCol w:w="1200"/>
        <w:gridCol w:w="533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《城市生活垃圾分类探析调研报告》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董一泓</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《基于价格对数的中小微企业信贷决策调研报告》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顾文浩、何嘉浩、俞思为</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《后疫情时代聚焦中小微企业发展现状及复工复产对策研究调研报告》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方静文</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《2020年暑期社会实践总结——“习”路漫漫，其修远兮调研报告》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黄翔奕</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《重走“习”路，探索台州民营经济新发展调研报告》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王悠</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《一步一履重温“习路”·一省五市展现窗口调研报告》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蒋婉婷</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《千古鄣吴探非遗，竹编工艺赋新机——打造以彰吴村为中心的竹编文化生活馆调研报告》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胡秀铃</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《竹编工艺与竹文化的发展与传承的创新规划调研报告》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张喻立</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《探寻故居，寻找商之旅调研报告》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吴丽雯</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《文旅之途，化商之道调研报告》</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柳诗雨</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《蓝靛见本色，古布含清华——基于非遗文化资本的丰同裕文化生态圈发展模式研究》</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刘千慧、章瑶、詹栩璐、吴承鸯、王升升</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eastAsia="仿宋_GB2312"/>
          <w:b/>
          <w:sz w:val="24"/>
        </w:rPr>
        <w:t>七、食品与生物工程学院</w:t>
      </w:r>
    </w:p>
    <w:tbl>
      <w:tblPr>
        <w:tblStyle w:val="5"/>
        <w:tblW w:w="10500" w:type="dxa"/>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00"/>
        <w:gridCol w:w="603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6030"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610"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《关于传统文化的调查研究》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鲁雨洁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《关于传统文化现存情况的调研报告》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《汲传统文化之彩，扬中华韵味之美调研报告》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罗渝施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《关于中国传统茶文化的调查研究》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陶雯雯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《传统文化的茶香调研报告》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张思玲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《探索中国茶文化》</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《关于传统美食的调查研究——以四川美食为例》</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叶邵妍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《关于紫阳街优秀传统文化的调查报告》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朱凌馨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《关于浙江省非物质文化遗产保护现状的调查研究——以杭州市为例》</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《关于将感官数字化标准化商业化的调查研究》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戚嘉明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《薏苡仁多糖分离纯化及“降糖”生物活性研究》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张琳裕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《关于菲林感官——一家重新定义味道的公司的调查研究》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《关于温岭市坞根镇花溪村食品产业的调查研究》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郑增拓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《关于2020年“三只松鼠杯”休闲食品创新大赛——益生菌藜麦杯团队的调查研究》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吴正扬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《关于“智汇商大”科技创新专项实践——深度采访SCI论文作者的调查研究》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郑丽莉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《针对社区内不文明养宠行为的调查研究》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邓宁华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《探寻中国优秀传统文化》</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《关于中国传统文化的现状调查》</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《关于流浪动物的调查研究》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柴壮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《关于流浪动物保护的调查研究》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章航嘉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《关于中国传统文化继承与传播的调查研究》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林浩</w:t>
            </w:r>
          </w:p>
        </w:tc>
      </w:tr>
    </w:tbl>
    <w:p>
      <w:pPr>
        <w:widowControl/>
        <w:snapToGrid w:val="0"/>
        <w:ind w:left="420"/>
        <w:jc w:val="left"/>
        <w:rPr>
          <w:rFonts w:ascii="仿宋_GB2312" w:eastAsia="仿宋_GB2312"/>
          <w:b/>
          <w:sz w:val="24"/>
        </w:rPr>
      </w:pPr>
    </w:p>
    <w:p>
      <w:pPr>
        <w:widowControl/>
        <w:snapToGrid w:val="0"/>
        <w:ind w:left="42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eastAsia="仿宋_GB2312"/>
          <w:b/>
          <w:sz w:val="24"/>
        </w:rPr>
        <w:t>八、环境科学与工程学院</w:t>
      </w:r>
    </w:p>
    <w:tbl>
      <w:tblPr>
        <w:tblStyle w:val="5"/>
        <w:tblW w:w="10500" w:type="dxa"/>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00"/>
        <w:gridCol w:w="603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6030"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610"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《关于“寻访战疫英雄，争做时代新人”的调研报告》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李硕</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《关于浙江省临海市生活垃圾分类工作状况调查研究》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张泽旭</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《建“美丽河湖”，促人水和谐——浙江水环境调查行动赴杭州/绍兴/丽水等地实践报告》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李垚翔、林建翔、张莎莎、费政钧、张军磊、卢同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《建设幸福河湖的实践与探索》</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吴珂颖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《社会实践调研报告》</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603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《关于乡村振兴发展成果的调查研究》</w:t>
            </w:r>
          </w:p>
        </w:tc>
        <w:tc>
          <w:tcPr>
            <w:tcW w:w="2610"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张天悦</w:t>
            </w:r>
          </w:p>
        </w:tc>
      </w:tr>
    </w:tbl>
    <w:p>
      <w:pPr>
        <w:widowControl/>
        <w:snapToGrid w:val="0"/>
        <w:ind w:left="420"/>
        <w:jc w:val="left"/>
        <w:rPr>
          <w:rFonts w:hint="eastAsia" w:ascii="仿宋_GB2312" w:hAnsi="黑体" w:eastAsia="仿宋_GB2312" w:cs="宋体"/>
          <w:b/>
          <w:sz w:val="24"/>
        </w:rPr>
      </w:pPr>
    </w:p>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cs="宋体"/>
          <w:b/>
          <w:sz w:val="24"/>
        </w:rPr>
        <w:t>九、</w:t>
      </w:r>
      <w:r>
        <w:rPr>
          <w:rFonts w:hint="eastAsia" w:ascii="仿宋_GB2312" w:hAnsi="黑体" w:eastAsia="仿宋_GB2312" w:cs="宋体"/>
          <w:b/>
          <w:sz w:val="24"/>
          <w:lang w:eastAsia="zh-Hans"/>
        </w:rPr>
        <w:t>信电</w:t>
      </w:r>
      <w:r>
        <w:rPr>
          <w:rFonts w:ascii="仿宋_GB2312" w:hAnsi="黑体" w:eastAsia="仿宋_GB2312" w:cs="宋体"/>
          <w:b/>
          <w:sz w:val="24"/>
          <w:lang w:eastAsia="zh-Hans"/>
        </w:rPr>
        <w:t>&amp;</w:t>
      </w:r>
      <w:r>
        <w:rPr>
          <w:rFonts w:hint="eastAsia" w:ascii="仿宋_GB2312" w:hAnsi="黑体" w:eastAsia="仿宋_GB2312" w:cs="宋体"/>
          <w:b/>
          <w:sz w:val="24"/>
          <w:lang w:eastAsia="zh-Hans"/>
        </w:rPr>
        <w:t>萨塞克斯人工智能学院</w:t>
      </w:r>
    </w:p>
    <w:tbl>
      <w:tblPr>
        <w:tblStyle w:val="5"/>
        <w:tblW w:w="10500" w:type="dxa"/>
        <w:tblInd w:w="-1104" w:type="dxa"/>
        <w:tblLayout w:type="autofit"/>
        <w:tblCellMar>
          <w:top w:w="0" w:type="dxa"/>
          <w:left w:w="108" w:type="dxa"/>
          <w:bottom w:w="0" w:type="dxa"/>
          <w:right w:w="108" w:type="dxa"/>
        </w:tblCellMar>
      </w:tblPr>
      <w:tblGrid>
        <w:gridCol w:w="660"/>
        <w:gridCol w:w="1200"/>
        <w:gridCol w:w="533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红色与银色</w:t>
            </w:r>
            <w:r>
              <w:rPr>
                <w:rFonts w:ascii="仿宋_GB2312" w:hAnsi="宋体" w:eastAsia="仿宋_GB2312" w:cs="Times New Roman"/>
                <w:color w:val="000000"/>
                <w:sz w:val="24"/>
                <w:szCs w:val="24"/>
              </w:rPr>
              <w:t>》</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王文轩</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“浙江重要窗口，展省之风采，扬国之步伐” 调研报告</w:t>
            </w:r>
            <w:r>
              <w:rPr>
                <w:rFonts w:ascii="仿宋_GB2312" w:hAnsi="宋体" w:eastAsia="仿宋_GB2312" w:cs="Times New Roman"/>
                <w:color w:val="000000"/>
                <w:sz w:val="24"/>
                <w:szCs w:val="24"/>
              </w:rPr>
              <w:t>》</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方振宇</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关于红色基地，重要窗口--梁弄镇横坎头村的调查研究</w:t>
            </w:r>
            <w:r>
              <w:rPr>
                <w:rFonts w:ascii="仿宋_GB2312" w:hAnsi="宋体" w:eastAsia="仿宋_GB2312" w:cs="Times New Roman"/>
                <w:color w:val="000000"/>
                <w:sz w:val="24"/>
                <w:szCs w:val="24"/>
              </w:rPr>
              <w:t>》</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叶宸源</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“追根溯源，弘扬浙江精神”调研报告</w:t>
            </w:r>
            <w:r>
              <w:rPr>
                <w:rFonts w:ascii="仿宋_GB2312" w:hAnsi="宋体" w:eastAsia="仿宋_GB2312" w:cs="Times New Roman"/>
                <w:color w:val="000000"/>
                <w:sz w:val="24"/>
                <w:szCs w:val="24"/>
              </w:rPr>
              <w:t>》</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许康瑞</w:t>
            </w:r>
          </w:p>
        </w:tc>
      </w:tr>
    </w:tbl>
    <w:p>
      <w:pPr>
        <w:widowControl/>
        <w:rPr>
          <w:rFonts w:ascii="仿宋_GB2312" w:hAnsi="宋体" w:eastAsia="仿宋_GB2312" w:cs="Times New Roman"/>
          <w:color w:val="000000"/>
          <w:sz w:val="24"/>
          <w:szCs w:val="24"/>
        </w:rPr>
      </w:pPr>
    </w:p>
    <w:p>
      <w:pPr>
        <w:widowControl/>
        <w:snapToGrid w:val="0"/>
        <w:jc w:val="left"/>
        <w:rPr>
          <w:rFonts w:ascii="仿宋_GB2312" w:hAnsi="黑体" w:eastAsia="仿宋_GB2312" w:cs="宋体"/>
          <w:b/>
          <w:sz w:val="24"/>
        </w:rPr>
      </w:pPr>
      <w:r>
        <w:rPr>
          <w:rFonts w:hint="eastAsia" w:ascii="仿宋_GB2312" w:hAnsi="黑体" w:eastAsia="仿宋_GB2312" w:cs="宋体"/>
          <w:b/>
          <w:sz w:val="24"/>
        </w:rPr>
        <w:t>十、计算机与信息工程学院</w:t>
      </w:r>
    </w:p>
    <w:tbl>
      <w:tblPr>
        <w:tblStyle w:val="5"/>
        <w:tblW w:w="10500" w:type="dxa"/>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00"/>
        <w:gridCol w:w="5335"/>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序号</w:t>
            </w:r>
          </w:p>
        </w:tc>
        <w:tc>
          <w:tcPr>
            <w:tcW w:w="1200" w:type="dxa"/>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学院</w:t>
            </w:r>
          </w:p>
        </w:tc>
        <w:tc>
          <w:tcPr>
            <w:tcW w:w="5335" w:type="dxa"/>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论文（报告）名称</w:t>
            </w:r>
          </w:p>
        </w:tc>
        <w:tc>
          <w:tcPr>
            <w:tcW w:w="3305" w:type="dxa"/>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作者姓名（如为多人合作，请按顺序排列）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《暑期社会实践活动调研报告》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于婉萍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《关于革命精神的调查研究》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《关于红色革命地的调查研究》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应骏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《关于‘’红色根源‘’的调查研究》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《关于溯源寻根的调查研究》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丁纪纬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陈遵宇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《关于“红色溯源”实践团的调研报告》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李浩腾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《关于暑期“红色溯源，寻梦逐根”实践活动的调查研究》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《关于红色景点的调查研究》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黄胜兰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《关于“红色溯源，寻梦寻根”的调查研究》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陈艺苑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《关于暑期“红色溯源，寻梦逐根”实践活动的调查研究》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陈南臻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陈尧潇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黄恩怡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顾兴丽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马清雅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《关于信息学院“E路寻缘”回访校友的调研报告》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《关于红色故里的调查研究》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唐至阳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《关于陈望道故居的调查研究》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《关于红色故里中党史党情的调研报告》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《关于红色故里中党情党史的实践研究》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林雪儿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《关于红色故里中抗战精神的调查研究》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李汶樨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《关于鹅岭的调查研究》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程澄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《关于家乡疫情防控的调查研究》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《关于甘肃省阳坝镇疫情防控的调查研究》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赵雪坪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《关于疫情期间家乡所做的疫情防控工作的调查研究》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廖玉香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《关于疫情期间学校防护情况的调查研究》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《关于家乡基层疫情防控的调查研究》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虞洁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《关于ACM算法的调查和研究》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《关于C语言基本函数、结构及操作的梳理》</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吴威亨</w:t>
            </w:r>
          </w:p>
        </w:tc>
      </w:tr>
    </w:tbl>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cs="宋体"/>
          <w:b/>
          <w:sz w:val="24"/>
        </w:rPr>
        <w:t>十一、管理工程与电子商务学院</w:t>
      </w:r>
    </w:p>
    <w:tbl>
      <w:tblPr>
        <w:tblStyle w:val="5"/>
        <w:tblW w:w="10500" w:type="dxa"/>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00"/>
        <w:gridCol w:w="5335"/>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安徽小岗村发展存在的利弊以及解决方案</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韩秀丽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个人调研报告—探访河南永城红色文化</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侯慧之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导师+团队+创业者”的三维科创挖掘</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蒋金霞、黄雯静、苏子恬、髙培棋、何熠婷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个人调研报告—探访安徽小甸集特支纪念馆</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百年之际，写信予党</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潘梦渔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疫情背景下跨境电商的平台运营社会实践报告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余建成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赴中国跨境电商园区（杭州市上城区）调研</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关于钱塘新区各企业疫情期间复工复产情况的调研报告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郑湘龙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对中国跨境电商园区调研</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访苍南革命烈士陵园，感中国抗日英雄史诗</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安罗云烈士之魂，扬我国红军之威</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韩凤萍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寻长征精神之内涵，探红色文化之传承</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梁静媚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重温革命历史,传承红色精神</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汪洁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追忆峥嵘革命，弘扬红色精神</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徐诗奕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汪杨杨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关于“夏木计划”暑期赴衢州支教实践活动调查研究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“夏木荫凉可树人”暑期社会实践调研报告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童思烽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夏木计划活动总结</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白晶</w:t>
            </w:r>
          </w:p>
        </w:tc>
      </w:tr>
    </w:tbl>
    <w:p>
      <w:pPr>
        <w:widowControl/>
        <w:snapToGrid w:val="0"/>
        <w:jc w:val="left"/>
        <w:rPr>
          <w:rFonts w:hint="eastAsia" w:ascii="仿宋_GB2312" w:hAnsi="黑体" w:eastAsia="仿宋_GB2312" w:cs="宋体"/>
          <w:b/>
          <w:sz w:val="24"/>
        </w:rPr>
      </w:pPr>
    </w:p>
    <w:p>
      <w:pPr>
        <w:widowControl/>
        <w:snapToGrid w:val="0"/>
        <w:jc w:val="left"/>
        <w:rPr>
          <w:rFonts w:hint="eastAsia" w:ascii="仿宋_GB2312" w:hAnsi="黑体" w:eastAsia="仿宋_GB2312" w:cs="宋体"/>
          <w:b/>
          <w:sz w:val="24"/>
        </w:rPr>
      </w:pPr>
    </w:p>
    <w:p>
      <w:pPr>
        <w:widowControl/>
        <w:snapToGrid w:val="0"/>
        <w:jc w:val="left"/>
        <w:rPr>
          <w:rFonts w:ascii="仿宋_GB2312" w:hAnsi="黑体" w:eastAsia="仿宋_GB2312" w:cs="宋体"/>
          <w:b/>
          <w:sz w:val="24"/>
        </w:rPr>
      </w:pPr>
    </w:p>
    <w:p>
      <w:pPr>
        <w:pStyle w:val="6"/>
        <w:widowControl/>
        <w:snapToGrid w:val="0"/>
        <w:ind w:firstLine="0" w:firstLineChars="0"/>
        <w:jc w:val="left"/>
        <w:rPr>
          <w:rFonts w:ascii="仿宋_GB2312" w:hAnsi="黑体" w:eastAsia="仿宋_GB2312" w:cs="宋体"/>
          <w:b/>
          <w:sz w:val="24"/>
        </w:rPr>
      </w:pPr>
      <w:r>
        <w:rPr>
          <w:rFonts w:hint="eastAsia" w:ascii="仿宋_GB2312" w:hAnsi="黑体" w:eastAsia="仿宋_GB2312" w:cs="宋体"/>
          <w:b/>
          <w:sz w:val="24"/>
        </w:rPr>
        <w:t>十二、法学院、知识产权学院</w:t>
      </w:r>
    </w:p>
    <w:tbl>
      <w:tblPr>
        <w:tblStyle w:val="5"/>
        <w:tblW w:w="10500" w:type="dxa"/>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00"/>
        <w:gridCol w:w="5335"/>
        <w:gridCol w:w="3305"/>
      </w:tblGrid>
      <w:tr>
        <w:trPr>
          <w:trHeight w:val="600" w:hRule="atLeast"/>
        </w:trPr>
        <w:tc>
          <w:tcPr>
            <w:tcW w:w="66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《关于历史上中国与西方的火器运用的调查报告》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金正康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《交通肇事罪中的“逃逸致人死亡”》</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叶桉逸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《我国与大陆法系国家关于正当防卫制度的异同调研报告》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陆辰</w:t>
            </w:r>
          </w:p>
        </w:tc>
      </w:tr>
      <w:tr>
        <w:trPr>
          <w:trHeight w:val="904"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《我国刑法与大陆法系刑法中正当防卫制度的异同比较》</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吴艺妃</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《浅议自由裁量权调研报告》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朱丹凤</w:t>
            </w:r>
          </w:p>
        </w:tc>
      </w:tr>
      <w:tr>
        <w:trPr>
          <w:trHeight w:val="921"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《关于代孕引起的监护权确定——我国监护制度的不足的调查研究》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谢昀川</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《关于民法对个人信息保护的研究》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赵恩希</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《关于农创客助力乡村振兴的调研报告》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周梦奇、李昕媛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《以“微法庭”为例调查浙江省多元解纷机制建设现状 ——“律之梦”实践团杭州分队调研报告》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方叶佳</w:t>
            </w:r>
          </w:p>
        </w:tc>
      </w:tr>
      <w:tr>
        <w:trPr>
          <w:trHeight w:val="600" w:hRule="atLeast"/>
        </w:trPr>
        <w:tc>
          <w:tcPr>
            <w:tcW w:w="660" w:type="dxa"/>
            <w:tcBorders>
              <w:bottom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bottom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bottom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《乡村振兴之根与守》</w:t>
            </w:r>
          </w:p>
        </w:tc>
        <w:tc>
          <w:tcPr>
            <w:tcW w:w="3305" w:type="dxa"/>
            <w:tcBorders>
              <w:bottom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龙淼</w:t>
            </w:r>
          </w:p>
        </w:tc>
      </w:tr>
      <w:tr>
        <w:trPr>
          <w:trHeight w:val="600" w:hRule="atLeast"/>
        </w:trPr>
        <w:tc>
          <w:tcPr>
            <w:tcW w:w="660" w:type="dxa"/>
            <w:tcBorders>
              <w:top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《关于景宁畲族自治县社会矛盾纠纷调处化解中心的调查研究》</w:t>
            </w:r>
          </w:p>
        </w:tc>
        <w:tc>
          <w:tcPr>
            <w:tcW w:w="3305" w:type="dxa"/>
            <w:tcBorders>
              <w:top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何其芳</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《保护非遗，我们在路上-----暑期实践调研报告（以蓝印花布与杭罗为例）》</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江晓琪、张明英</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《关于兰州非物质文化遗产发展与保护的调查研究》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梁瀚文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《非遗视角下的嘉兴粽子文化保护》</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王嘉宁</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5</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《关于临海词调、温州鼓词、泰山皮影戏等表演类非遗的调查研究》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项思施、龚思越</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6</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《针对非遗历史性、传承性、文化性特点，在现实的荒芜里辗转成歌（以衢州“邵永丰”麻饼、泰山皮影戏为例）》</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余奕霖、梁柯毅、王子怡、徐宁、付星亮、柴易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7</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《调研结果综述——论非物质文化遗产的法律保护之完善》</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周黛仪</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18</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《非遗民间艺术文化传承中的公与私——以温州鼓词为例》</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木芳菲</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19</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《浅谈对公众人物人格权的限制》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王树培</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0</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《继承红色基因，弘扬法治精神》</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金海如、张馨尹、谢思晨</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1</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《“继承红色基因，重温红色记忆”个人调研报告》</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冉令阳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2</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《关于中国工农红军北上抗日先遣队纪念馆的研究》</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朱聚倩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3</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《探究我国法律对于英雄烈士的保护——以&lt;民法总则&gt;条款为例》</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俞晴</w:t>
            </w:r>
          </w:p>
        </w:tc>
      </w:tr>
      <w:tr>
        <w:trPr>
          <w:trHeight w:val="600" w:hRule="atLeast"/>
        </w:trPr>
        <w:tc>
          <w:tcPr>
            <w:tcW w:w="66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4</w:t>
            </w:r>
          </w:p>
        </w:tc>
        <w:tc>
          <w:tcPr>
            <w:tcW w:w="1200" w:type="dxa"/>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《感受红色情怀,追忆革命精神——参观浙江革命烈士纪念馆》</w:t>
            </w:r>
          </w:p>
        </w:tc>
        <w:tc>
          <w:tcPr>
            <w:tcW w:w="3305" w:type="dxa"/>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包云鹏</w:t>
            </w:r>
          </w:p>
        </w:tc>
      </w:tr>
    </w:tbl>
    <w:p>
      <w:pPr>
        <w:widowControl/>
        <w:snapToGrid w:val="0"/>
        <w:jc w:val="left"/>
        <w:rPr>
          <w:rFonts w:hint="eastAsia" w:ascii="仿宋_GB2312" w:hAnsi="黑体" w:eastAsia="仿宋_GB2312" w:cs="宋体"/>
          <w:b/>
          <w:sz w:val="24"/>
        </w:rPr>
      </w:pPr>
    </w:p>
    <w:p>
      <w:pPr>
        <w:widowControl/>
        <w:snapToGrid w:val="0"/>
        <w:jc w:val="left"/>
        <w:rPr>
          <w:rFonts w:hint="eastAsia" w:ascii="仿宋_GB2312" w:hAnsi="黑体" w:eastAsia="仿宋_GB2312" w:cs="宋体"/>
          <w:b/>
          <w:sz w:val="24"/>
        </w:rPr>
      </w:pPr>
    </w:p>
    <w:p>
      <w:pPr>
        <w:widowControl/>
        <w:snapToGrid w:val="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cs="宋体"/>
          <w:b/>
          <w:sz w:val="24"/>
        </w:rPr>
        <w:t>十三、人文与传播学院</w:t>
      </w:r>
    </w:p>
    <w:tbl>
      <w:tblPr>
        <w:tblStyle w:val="5"/>
        <w:tblW w:w="10500" w:type="dxa"/>
        <w:tblInd w:w="-1104" w:type="dxa"/>
        <w:tblLayout w:type="autofit"/>
        <w:tblCellMar>
          <w:top w:w="0" w:type="dxa"/>
          <w:left w:w="108" w:type="dxa"/>
          <w:bottom w:w="0" w:type="dxa"/>
          <w:right w:w="108" w:type="dxa"/>
        </w:tblCellMar>
      </w:tblPr>
      <w:tblGrid>
        <w:gridCol w:w="660"/>
        <w:gridCol w:w="1200"/>
        <w:gridCol w:w="5260"/>
        <w:gridCol w:w="3380"/>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《寻古茶韵，探茶文化——关于西湖龙井茶文化古今传承的调查研究》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傅安妮</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《关于桐乡印染非遗技术的调查研究》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张梦凡、袁晨凯、郑钰颖</w:t>
            </w:r>
          </w:p>
        </w:tc>
      </w:tr>
      <w:tr>
        <w:trPr>
          <w:trHeight w:val="92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《北京养老行业社会调查报告》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张敏峰</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《乡村振兴视角下人才振兴战略的模式探究与思考——基于青田县人才振兴措施的调查》</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张私怡</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《关于桐乡蓝印花布工艺的调查研究》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郑钰颖</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《新媒体传播公司实习调研分析报告——安索帕集团》</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韩康栋</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《关于浙江部分农村地区乡村文化事业建设专项成果调研》</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程婧雯、汪伊帆、周若凡、陈惠、张凤云、邹智鹏</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《公益科技感受社会脉搏——以采访“逸芽公益”和“侍读学士”项目为例》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陈佳超、程婧雯、陈龙新、张婧莹、韩咪娜、潘雨韵</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《关于新闻媒体实践的调查研究》</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李尧</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《他山之石，可以攻玉</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——“智能国乐学习平台”项目的访学报告》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林莹、马纯菲、单恩颐</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卫昱盈</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《革命精神记心间 薪火相传盛繁花》</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王哲晖、王薇、陈一涛、曹逸秋、贾晓丽</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《“忆革命岁月 启红色密码”舟山地区社会实践调研报告》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陈雪盈、孙庚瑶、仇铖涛、夏冬林、徐子皓</w:t>
            </w:r>
          </w:p>
        </w:tc>
      </w:tr>
    </w:tbl>
    <w:p>
      <w:pPr>
        <w:widowControl/>
        <w:snapToGrid w:val="0"/>
        <w:ind w:left="420"/>
        <w:jc w:val="left"/>
        <w:rPr>
          <w:rFonts w:ascii="仿宋_GB2312" w:hAnsi="黑体" w:eastAsia="仿宋_GB2312" w:cs="宋体"/>
          <w:b/>
          <w:sz w:val="24"/>
        </w:rPr>
      </w:pPr>
    </w:p>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cs="宋体"/>
          <w:b/>
          <w:sz w:val="24"/>
        </w:rPr>
        <w:t>十四、公共管理学院</w:t>
      </w:r>
    </w:p>
    <w:tbl>
      <w:tblPr>
        <w:tblStyle w:val="5"/>
        <w:tblW w:w="10500" w:type="dxa"/>
        <w:tblInd w:w="-1104" w:type="dxa"/>
        <w:tblLayout w:type="autofit"/>
        <w:tblCellMar>
          <w:top w:w="0" w:type="dxa"/>
          <w:left w:w="108" w:type="dxa"/>
          <w:bottom w:w="0" w:type="dxa"/>
          <w:right w:w="108" w:type="dxa"/>
        </w:tblCellMar>
      </w:tblPr>
      <w:tblGrid>
        <w:gridCol w:w="660"/>
        <w:gridCol w:w="1200"/>
        <w:gridCol w:w="5260"/>
        <w:gridCol w:w="3380"/>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《从红色历史中探寻如何走好群众路线》</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潘宇航、冯益、江培燕、黄远欢、狄涛</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《多村联创激活乡村发展内生动力的机制研究——以浙江省安吉县7个乡镇为例》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冯相龙、周江徽、顾莉莉、胡天琦</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《贵阳市人居环境综合评价》</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余妍秋</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姚红妍</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《有爱无碍，情满杭城——盲人红色景点无障碍地图》</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王子悦、王露丹、叶可凡、李佳颖、金晟、许一吟</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《关于优良传统爱国主义教育的调查研究——以湖州市为例》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费丹珺</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《关于浙江省嘉兴市南湖区基金小镇的调研报告》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顾莉莉</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《基层党建引领乡村振兴的实践情况调研——以丽水市新陶村为例》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陈亚茜、张玲慧、吴何昕、田温静、吴斌</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《关于推进农村乡村振兴的社会调查报告》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杨淋、陈若、严柯兰</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《台州市红色旅游资源分析与开发建议调研报告》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戴津津、尹莱霞、王婷</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《基层党建综合服务平台服务模式探究——一项基于温州两大党群服务中心的调查研究调研报告》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叶鸿伟、林梦子、黄海鸥、李庆龙、林鹏辉、桑瑞涵</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《数字时代基层党建综合服务平台发展路径探究——一项基于温州市瓯江红·阳光党群服务中心的调查研究》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桑瑞涵、孙翔、陈奕佐</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《关于学习红色精神的调研报告——基于全国九个纪念陈列馆参观调研活动》</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王千凤、高子螣、张诗采、黄宇琪、赵云杰、董圣洁</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《关于宋秀章和张立东的人物访谈调研报告》</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高子螣、王千凤、郑倩婷、胡天琦、杨天琦、金传小</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《“禅茶融汇，径旅焕新”调研报告》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诸葛俏菲、高琼琼、刘瑛、王诗雨、郁舒婷</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《关于杭州市径山村美丽乡村建设的调查报告》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周栩洁、张悦婷、陈泓璇</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《振兴乡村同行，助力新发展——关于径山村的调研报告》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赵玥瑶、方婷、王心仪、张晴</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《金华社会实践调研报告》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叶泓妤</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《传统村落可持续发展的优化路径——以浙江省金华市琐园村为例》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胡杨、李静怡、黄伊洋</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《社区居家养老服务中心绩效评估体系的研究——以杭州市下城区为例》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李静怡、杨淳琪、黄伊洋、胡杨</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《关于杭州博物馆发展现状及未来趋势的调查报告》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朱淳朴、陈嘉博</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《新冠疫情下浙商转型升级的营商环境优化研究——以杭州市20家企业为例》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朱永莉、倪玮苗、邱炜鹏、邱丹、潘宇航、董储超</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《“亲清在线”平台对“亲”“清”政商关系的赋能作用——基于杭州市企业的扎根分析》</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宋淑溶、吴丹阳、张靖瑞、黄丽菲、张倩</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《“双创”背景下杭州钱塘新区新生代浙商技术创新路径研究》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童雅宁、王嘉慈、高超南、周艳、吴绍鑫</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《竹编工艺与竹文化的发展与传承的创新规划——基于安吉县竹编产业的实地调研》</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韩凯云</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《驼铃古道丝绸路”非遗产品区域经济数字化销售及合作方案——以浙江义乌为起点》</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上官仕政</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《新冠疫情背景下促进国际农产品贸易企业转型升级的重点任务和路径研究—基于舟山市的调研调研报告》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热米拉·努尔、李拓</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狄涛、王雨萌、张滢仪</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《数据是如何为基层赋能增效的？——以西湖区三墩镇“数字驾驶舱”为例》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俞滨珏、张诗采、叶鸿伟、叶洁沛</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《问题与对策：笔头村基层党建工作》</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马天玉、赵泽旗、蔡宇洋</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《乡村人居环境治理的发展路径——以金华六角塘村为例》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胡杨、李静怡、黄伊洋、杨淋、严柯兰、钟佳滢</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ascii="仿宋_GB2312" w:hAnsi="宋体" w:eastAsia="仿宋_GB2312" w:cs="Times New Roman"/>
                <w:color w:val="000000"/>
                <w:sz w:val="24"/>
                <w:szCs w:val="24"/>
              </w:rPr>
              <w:t>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《关于金华农村垃圾分类情况的调研》</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李静怡、黄伊洋、胡杨、陈嘉英、戚怡渊、倪文蔚</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ascii="仿宋_GB2312" w:hAnsi="宋体" w:eastAsia="仿宋_GB2312" w:cs="Times New Roman"/>
                <w:color w:val="000000"/>
                <w:sz w:val="24"/>
                <w:szCs w:val="24"/>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《志愿服务中的志愿失灵问题研究—以黄岩青年公益组织为例》</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黄伊洋、胡杨、祝宁远</w:t>
            </w: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br w:type="textWrapping"/>
            </w:r>
            <w:r>
              <w:rPr>
                <w:rFonts w:hint="eastAsia" w:ascii="仿宋_GB2312" w:hAnsi="宋体" w:eastAsia="仿宋_GB2312" w:cs="Times New Roman"/>
                <w:color w:val="000000"/>
                <w:sz w:val="24"/>
                <w:szCs w:val="24"/>
              </w:rPr>
              <w:t>李静怡</w:t>
            </w:r>
          </w:p>
        </w:tc>
      </w:tr>
    </w:tbl>
    <w:p>
      <w:pPr>
        <w:snapToGrid w:val="0"/>
        <w:rPr>
          <w:rFonts w:ascii="仿宋_GB2312" w:hAnsi="黑体" w:eastAsia="仿宋_GB2312" w:cs="宋体"/>
          <w:b/>
          <w:sz w:val="24"/>
        </w:rPr>
      </w:pPr>
    </w:p>
    <w:p>
      <w:pPr>
        <w:snapToGrid w:val="0"/>
        <w:rPr>
          <w:rFonts w:ascii="仿宋_GB2312" w:hAnsi="黑体" w:eastAsia="仿宋_GB2312" w:cs="宋体"/>
          <w:b/>
          <w:sz w:val="24"/>
        </w:rPr>
      </w:pPr>
    </w:p>
    <w:p>
      <w:pPr>
        <w:snapToGrid w:val="0"/>
        <w:rPr>
          <w:rFonts w:ascii="仿宋_GB2312" w:hAnsi="黑体" w:eastAsia="仿宋_GB2312"/>
          <w:sz w:val="24"/>
        </w:rPr>
      </w:pPr>
      <w:r>
        <w:rPr>
          <w:rFonts w:hint="eastAsia" w:ascii="仿宋_GB2312" w:hAnsi="黑体" w:eastAsia="仿宋_GB2312" w:cs="宋体"/>
          <w:b/>
          <w:sz w:val="24"/>
        </w:rPr>
        <w:t>十五、外国语学院</w:t>
      </w:r>
    </w:p>
    <w:tbl>
      <w:tblPr>
        <w:tblStyle w:val="5"/>
        <w:tblW w:w="10500" w:type="dxa"/>
        <w:tblInd w:w="-1104" w:type="dxa"/>
        <w:tblLayout w:type="autofit"/>
        <w:tblCellMar>
          <w:top w:w="0" w:type="dxa"/>
          <w:left w:w="108" w:type="dxa"/>
          <w:bottom w:w="0" w:type="dxa"/>
          <w:right w:w="108" w:type="dxa"/>
        </w:tblCellMar>
      </w:tblPr>
      <w:tblGrid>
        <w:gridCol w:w="660"/>
        <w:gridCol w:w="1200"/>
        <w:gridCol w:w="5260"/>
        <w:gridCol w:w="3380"/>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《忆夏衍，延初心》</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谭萍</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《关于国内主流新媒体平台运营及开发客户的调查研究》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张茜妮</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《关于大同镇郎家村产业优势与痛点的调查研究》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刘成才</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《关于党员在疫情防控和复工复产中的努力与贡献调研报告》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许沛文</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《2020年疫情防控中党员的积极先锋作用》</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高婕</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《疫情期间社区防控工作与企业复工复产的调研报告》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杨能</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《助推社区疫情防控和企业复工复产调研报告》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毛璐楠</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《关于新冠病毒肺炎疫情防控管理的调查研究》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吴珊珊</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《关于新冠疫情防控与我国制度优越的彰显和完善—社区防控与复工复产方面》</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郜饴平</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《美丽浙江，我们在路上”主题调研报告》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吴贝贝</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《关于“二次留守儿童”生活心理状况的调查研究》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俞卓龄</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《临海义工路，无悔青春行——关于老年人自助就诊现状的调查与思考》</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杨露倩</w:t>
            </w:r>
          </w:p>
        </w:tc>
      </w:tr>
    </w:tbl>
    <w:p>
      <w:pPr>
        <w:widowControl/>
        <w:snapToGrid w:val="0"/>
        <w:ind w:left="420"/>
        <w:rPr>
          <w:rFonts w:ascii="仿宋_GB2312" w:hAnsi="黑体" w:eastAsia="仿宋_GB2312" w:cs="宋体"/>
          <w:b/>
          <w:sz w:val="24"/>
        </w:rPr>
      </w:pPr>
    </w:p>
    <w:p>
      <w:pPr>
        <w:widowControl/>
        <w:snapToGrid w:val="0"/>
        <w:ind w:left="420"/>
        <w:rPr>
          <w:rFonts w:hint="eastAsia" w:ascii="仿宋_GB2312" w:hAnsi="黑体" w:eastAsia="仿宋_GB2312" w:cs="宋体"/>
          <w:b/>
          <w:sz w:val="24"/>
        </w:rPr>
      </w:pPr>
    </w:p>
    <w:p>
      <w:pPr>
        <w:widowControl/>
        <w:snapToGrid w:val="0"/>
        <w:ind w:left="420"/>
        <w:rPr>
          <w:rFonts w:ascii="仿宋_GB2312" w:hAnsi="黑体" w:eastAsia="仿宋_GB2312" w:cs="宋体"/>
          <w:b/>
          <w:sz w:val="24"/>
        </w:rPr>
      </w:pPr>
    </w:p>
    <w:p>
      <w:pPr>
        <w:widowControl/>
        <w:snapToGrid w:val="0"/>
        <w:rPr>
          <w:rFonts w:ascii="仿宋_GB2312" w:hAnsi="黑体" w:eastAsia="仿宋_GB2312" w:cs="宋体"/>
          <w:b/>
          <w:sz w:val="24"/>
        </w:rPr>
      </w:pPr>
      <w:r>
        <w:rPr>
          <w:rFonts w:hint="eastAsia" w:ascii="仿宋_GB2312" w:hAnsi="黑体" w:eastAsia="仿宋_GB2312" w:cs="宋体"/>
          <w:b/>
          <w:sz w:val="24"/>
        </w:rPr>
        <w:t>十六、东方语言文化学院</w:t>
      </w:r>
    </w:p>
    <w:tbl>
      <w:tblPr>
        <w:tblStyle w:val="5"/>
        <w:tblW w:w="10500" w:type="dxa"/>
        <w:tblInd w:w="-1104" w:type="dxa"/>
        <w:tblLayout w:type="autofit"/>
        <w:tblCellMar>
          <w:top w:w="0" w:type="dxa"/>
          <w:left w:w="108" w:type="dxa"/>
          <w:bottom w:w="0" w:type="dxa"/>
          <w:right w:w="108" w:type="dxa"/>
        </w:tblCellMar>
      </w:tblPr>
      <w:tblGrid>
        <w:gridCol w:w="660"/>
        <w:gridCol w:w="1200"/>
        <w:gridCol w:w="5260"/>
        <w:gridCol w:w="3380"/>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《建党99周年之际，从乡村振兴看祖国发展——以浙江省为例的调查研究》</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许晴、娄嘉萱、朱欣悦、吴晨昕、陈央圆、董含露</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《关于党的十九大报告日译方法的研究报告》</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沈露怡、姜陆、朱俊辉、吕文静、王维、陆春兰</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《关于元代天台县华顶峰中日文化交流史实的调查研究》</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许芸蕾</w:t>
            </w:r>
          </w:p>
        </w:tc>
      </w:tr>
    </w:tbl>
    <w:p>
      <w:pPr>
        <w:snapToGrid w:val="0"/>
        <w:ind w:firstLine="472" w:firstLineChars="196"/>
        <w:rPr>
          <w:rFonts w:hint="eastAsia" w:ascii="仿宋_GB2312" w:hAnsi="黑体" w:eastAsia="仿宋_GB2312" w:cs="宋体"/>
          <w:b/>
          <w:sz w:val="24"/>
        </w:rPr>
      </w:pPr>
    </w:p>
    <w:p>
      <w:pPr>
        <w:snapToGrid w:val="0"/>
        <w:ind w:firstLine="472" w:firstLineChars="196"/>
        <w:rPr>
          <w:rFonts w:ascii="仿宋_GB2312" w:hAnsi="黑体" w:eastAsia="仿宋_GB2312" w:cs="宋体"/>
          <w:b/>
          <w:sz w:val="24"/>
        </w:rPr>
      </w:pPr>
    </w:p>
    <w:p>
      <w:pPr>
        <w:snapToGrid w:val="0"/>
        <w:rPr>
          <w:rFonts w:ascii="仿宋_GB2312" w:hAnsi="黑体" w:eastAsia="仿宋_GB2312"/>
          <w:sz w:val="24"/>
        </w:rPr>
      </w:pPr>
      <w:r>
        <w:rPr>
          <w:rFonts w:hint="eastAsia" w:ascii="仿宋_GB2312" w:hAnsi="黑体" w:eastAsia="仿宋_GB2312" w:cs="宋体"/>
          <w:b/>
          <w:sz w:val="24"/>
        </w:rPr>
        <w:t>十七、艺术设计学院</w:t>
      </w:r>
    </w:p>
    <w:tbl>
      <w:tblPr>
        <w:tblStyle w:val="5"/>
        <w:tblW w:w="10500" w:type="dxa"/>
        <w:tblInd w:w="-1104" w:type="dxa"/>
        <w:tblLayout w:type="autofit"/>
        <w:tblCellMar>
          <w:top w:w="0" w:type="dxa"/>
          <w:left w:w="108" w:type="dxa"/>
          <w:bottom w:w="0" w:type="dxa"/>
          <w:right w:w="108" w:type="dxa"/>
        </w:tblCellMar>
      </w:tblPr>
      <w:tblGrid>
        <w:gridCol w:w="660"/>
        <w:gridCol w:w="1200"/>
        <w:gridCol w:w="533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《关于暑期社会实践活动的调查研究》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钟杨婷</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《关于“助老传家风”暑期社会实践的调研报告》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贝佳梅</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周鸿宇</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施潮洋</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吴卓群</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马子轩</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孙哲强</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《浙江温州暑期社会实践调研报告》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李琦</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牟逸欣</w:t>
            </w:r>
          </w:p>
        </w:tc>
      </w:tr>
      <w:tr>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范英</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ascii="仿宋_GB2312" w:hAnsi="宋体" w:eastAsia="仿宋_GB2312" w:cs="Times New Roman"/>
                <w:color w:val="000000"/>
                <w:sz w:val="24"/>
                <w:szCs w:val="24"/>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《浙江工商大学艺术设计学院学生会灯心草赴党湾镇暑期社会实践》</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周靖奇</w:t>
            </w:r>
          </w:p>
        </w:tc>
      </w:tr>
    </w:tbl>
    <w:p>
      <w:pPr>
        <w:snapToGrid w:val="0"/>
        <w:ind w:left="420"/>
        <w:jc w:val="left"/>
        <w:rPr>
          <w:rFonts w:hint="eastAsia" w:ascii="仿宋_GB2312" w:hAnsi="黑体" w:eastAsia="仿宋_GB2312"/>
          <w:b/>
          <w:sz w:val="24"/>
        </w:rPr>
      </w:pPr>
    </w:p>
    <w:p>
      <w:pPr>
        <w:snapToGrid w:val="0"/>
        <w:ind w:left="420"/>
        <w:jc w:val="left"/>
        <w:rPr>
          <w:rFonts w:ascii="仿宋_GB2312" w:hAnsi="黑体" w:eastAsia="仿宋_GB2312"/>
          <w:b/>
          <w:sz w:val="24"/>
        </w:rPr>
      </w:pPr>
    </w:p>
    <w:p>
      <w:pPr>
        <w:snapToGrid w:val="0"/>
        <w:jc w:val="left"/>
        <w:rPr>
          <w:rFonts w:ascii="仿宋_GB2312" w:hAnsi="黑体" w:eastAsia="仿宋_GB2312"/>
          <w:b/>
          <w:sz w:val="24"/>
        </w:rPr>
      </w:pPr>
      <w:r>
        <w:rPr>
          <w:rFonts w:hint="eastAsia" w:ascii="仿宋_GB2312" w:hAnsi="黑体" w:eastAsia="仿宋_GB2312"/>
          <w:b/>
          <w:sz w:val="24"/>
        </w:rPr>
        <w:t>十八、马克思主义学院</w:t>
      </w:r>
    </w:p>
    <w:tbl>
      <w:tblPr>
        <w:tblStyle w:val="5"/>
        <w:tblW w:w="10500" w:type="dxa"/>
        <w:tblInd w:w="-1104" w:type="dxa"/>
        <w:tblLayout w:type="autofit"/>
        <w:tblCellMar>
          <w:top w:w="0" w:type="dxa"/>
          <w:left w:w="108" w:type="dxa"/>
          <w:bottom w:w="0" w:type="dxa"/>
          <w:right w:w="108" w:type="dxa"/>
        </w:tblCellMar>
      </w:tblPr>
      <w:tblGrid>
        <w:gridCol w:w="660"/>
        <w:gridCol w:w="1290"/>
        <w:gridCol w:w="524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马克思学院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《浙江省高校“最多跑一次”改革的内在逻辑及成效研究调研报告》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田棒棒</w:t>
            </w:r>
          </w:p>
        </w:tc>
      </w:tr>
    </w:tbl>
    <w:p>
      <w:pPr>
        <w:snapToGrid w:val="0"/>
        <w:jc w:val="left"/>
        <w:rPr>
          <w:rFonts w:ascii="仿宋_GB2312" w:hAnsi="黑体" w:eastAsia="仿宋_GB2312"/>
          <w:b/>
          <w:sz w:val="24"/>
        </w:rPr>
      </w:pPr>
    </w:p>
    <w:p>
      <w:pPr>
        <w:snapToGrid w:val="0"/>
        <w:jc w:val="left"/>
      </w:pPr>
      <w:r>
        <w:rPr>
          <w:rFonts w:hint="eastAsia" w:ascii="仿宋_GB2312" w:hAnsi="黑体" w:eastAsia="仿宋_GB2312"/>
          <w:b/>
          <w:sz w:val="24"/>
        </w:rPr>
        <w:t>十</w:t>
      </w:r>
      <w:r>
        <w:rPr>
          <w:rFonts w:hint="eastAsia" w:ascii="仿宋_GB2312" w:hAnsi="黑体" w:eastAsia="仿宋_GB2312"/>
          <w:b/>
          <w:sz w:val="24"/>
          <w:lang w:eastAsia="zh-Hans"/>
        </w:rPr>
        <w:t>九</w:t>
      </w:r>
      <w:r>
        <w:rPr>
          <w:rFonts w:hint="eastAsia" w:ascii="仿宋_GB2312" w:hAnsi="黑体" w:eastAsia="仿宋_GB2312"/>
          <w:b/>
          <w:sz w:val="24"/>
        </w:rPr>
        <w:t>、</w:t>
      </w:r>
      <w:r>
        <w:rPr>
          <w:rFonts w:hint="eastAsia" w:ascii="仿宋_GB2312" w:hAnsi="黑体" w:eastAsia="仿宋_GB2312"/>
          <w:b/>
          <w:sz w:val="24"/>
          <w:lang w:eastAsia="zh-Hans"/>
        </w:rPr>
        <w:t>泰隆金融</w:t>
      </w:r>
      <w:r>
        <w:rPr>
          <w:rFonts w:hint="eastAsia" w:ascii="仿宋_GB2312" w:hAnsi="黑体" w:eastAsia="仿宋_GB2312"/>
          <w:b/>
          <w:sz w:val="24"/>
        </w:rPr>
        <w:t>学院</w:t>
      </w:r>
    </w:p>
    <w:tbl>
      <w:tblPr>
        <w:tblStyle w:val="5"/>
        <w:tblW w:w="10500" w:type="dxa"/>
        <w:tblInd w:w="-1104" w:type="dxa"/>
        <w:tblLayout w:type="autofit"/>
        <w:tblCellMar>
          <w:top w:w="0" w:type="dxa"/>
          <w:left w:w="108" w:type="dxa"/>
          <w:bottom w:w="0" w:type="dxa"/>
          <w:right w:w="108" w:type="dxa"/>
        </w:tblCellMar>
      </w:tblPr>
      <w:tblGrid>
        <w:gridCol w:w="660"/>
        <w:gridCol w:w="1290"/>
        <w:gridCol w:w="5245"/>
        <w:gridCol w:w="3305"/>
      </w:tblGrid>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lang w:eastAsia="zh-Hans"/>
              </w:rPr>
            </w:pPr>
            <w:r>
              <w:rPr>
                <w:rFonts w:hint="eastAsia" w:ascii="仿宋_GB2312" w:hAnsi="宋体" w:eastAsia="仿宋_GB2312" w:cs="Times New Roman"/>
                <w:color w:val="000000"/>
                <w:sz w:val="24"/>
                <w:szCs w:val="24"/>
                <w:lang w:eastAsia="zh-Hans"/>
              </w:rPr>
              <w:t>泰隆金融学院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《关于小微金融市场的调研报告》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吴淑琪、朱佳燕、徐凯益、吴可非、翁彬翔</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eastAsia="zh-Hans"/>
              </w:rPr>
              <w:t>泰隆金融学院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《关于宁波地区小微企业金融需求的调查研究》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周威、应溢华、王柯哲</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eastAsia="zh-Hans"/>
              </w:rPr>
              <w:t>泰隆金融学院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《关于慈溪农合联带动乡村振兴的调查研究》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王柯哲、吴可非、吴淑琪、余蓓蕾、戚赞栎、岑晨</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eastAsia="zh-Hans"/>
              </w:rPr>
              <w:t>泰隆金融学院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《关于义乌国际商贸城市场经营户的小微金融服务情况的研究》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张艺潇、严静蕾、楼若彤、陈思诺</w:t>
            </w:r>
          </w:p>
        </w:tc>
      </w:tr>
      <w:tr>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eastAsia="zh-Hans"/>
              </w:rPr>
              <w:t>泰隆金融学院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《关于杭州小微金融市场调研报告》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何雪白、陈梦颖、严栋卿、徐凯益、金文豪</w:t>
            </w:r>
          </w:p>
        </w:tc>
      </w:tr>
    </w:tbl>
    <w:p>
      <w:pPr>
        <w:snapToGrid w:val="0"/>
        <w:jc w:val="left"/>
      </w:pPr>
    </w:p>
    <w:p>
      <w:pPr>
        <w:snapToGrid w:val="0"/>
        <w:jc w:val="left"/>
        <w:rPr>
          <w:sz w:val="22"/>
        </w:rPr>
      </w:pPr>
    </w:p>
    <w:p>
      <w:pPr>
        <w:snapToGrid w:val="0"/>
        <w:jc w:val="righ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共青团浙江工商大学委员会</w:t>
      </w:r>
    </w:p>
    <w:p>
      <w:pPr>
        <w:snapToGrid w:val="0"/>
        <w:jc w:val="right"/>
        <w:rPr>
          <w:rFonts w:ascii="仿宋_GB2312" w:hAnsi="宋体" w:eastAsia="仿宋_GB2312" w:cs="Times New Roman"/>
          <w:color w:val="000000"/>
          <w:sz w:val="28"/>
          <w:szCs w:val="24"/>
        </w:rPr>
      </w:pPr>
      <w:r>
        <w:rPr>
          <w:rFonts w:ascii="仿宋_GB2312" w:hAnsi="宋体" w:eastAsia="仿宋_GB2312" w:cs="Times New Roman"/>
          <w:color w:val="000000"/>
          <w:sz w:val="28"/>
          <w:szCs w:val="24"/>
        </w:rPr>
        <w:t>2020年12月2</w:t>
      </w:r>
      <w:r>
        <w:rPr>
          <w:rFonts w:hint="eastAsia" w:ascii="仿宋_GB2312" w:hAnsi="宋体" w:eastAsia="仿宋_GB2312" w:cs="Times New Roman"/>
          <w:color w:val="000000"/>
          <w:sz w:val="28"/>
          <w:szCs w:val="24"/>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font-weight : 400">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5FAA5A0C"/>
    <w:multiLevelType w:val="singleLevel"/>
    <w:tmpl w:val="5FAA5A0C"/>
    <w:lvl w:ilvl="0" w:tentative="0">
      <w:start w:val="1"/>
      <w:numFmt w:val="chineseCounting"/>
      <w:suff w:val="nothing"/>
      <w:lvlText w:val="%1、"/>
      <w:lvlJc w:val="left"/>
    </w:lvl>
  </w:abstractNum>
  <w:abstractNum w:abstractNumId="2">
    <w:nsid w:val="5FAA5BE3"/>
    <w:multiLevelType w:val="singleLevel"/>
    <w:tmpl w:val="5FAA5BE3"/>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35E2F"/>
    <w:rsid w:val="00012552"/>
    <w:rsid w:val="000E03EA"/>
    <w:rsid w:val="000E65E8"/>
    <w:rsid w:val="00171448"/>
    <w:rsid w:val="001771F8"/>
    <w:rsid w:val="001B4E9F"/>
    <w:rsid w:val="00211F51"/>
    <w:rsid w:val="00266BE7"/>
    <w:rsid w:val="002E3BE0"/>
    <w:rsid w:val="002E6518"/>
    <w:rsid w:val="002F0AAE"/>
    <w:rsid w:val="0031622F"/>
    <w:rsid w:val="00375CD5"/>
    <w:rsid w:val="00396A37"/>
    <w:rsid w:val="003C7BB1"/>
    <w:rsid w:val="00486D7F"/>
    <w:rsid w:val="004964A0"/>
    <w:rsid w:val="004D0F23"/>
    <w:rsid w:val="004E21F6"/>
    <w:rsid w:val="00507780"/>
    <w:rsid w:val="0052381C"/>
    <w:rsid w:val="0052479F"/>
    <w:rsid w:val="00533BEA"/>
    <w:rsid w:val="00561A22"/>
    <w:rsid w:val="00575776"/>
    <w:rsid w:val="00622969"/>
    <w:rsid w:val="00707393"/>
    <w:rsid w:val="00726F4D"/>
    <w:rsid w:val="00793442"/>
    <w:rsid w:val="007C218F"/>
    <w:rsid w:val="007C7D1D"/>
    <w:rsid w:val="007F46E4"/>
    <w:rsid w:val="008938BD"/>
    <w:rsid w:val="008D1A82"/>
    <w:rsid w:val="008E1FDE"/>
    <w:rsid w:val="00902629"/>
    <w:rsid w:val="00974256"/>
    <w:rsid w:val="009C28CC"/>
    <w:rsid w:val="009E42B2"/>
    <w:rsid w:val="00A16213"/>
    <w:rsid w:val="00A16513"/>
    <w:rsid w:val="00A408F3"/>
    <w:rsid w:val="00AB74D1"/>
    <w:rsid w:val="00AB7B0F"/>
    <w:rsid w:val="00B40654"/>
    <w:rsid w:val="00B61DCF"/>
    <w:rsid w:val="00BD1882"/>
    <w:rsid w:val="00BD3B79"/>
    <w:rsid w:val="00BD6BA2"/>
    <w:rsid w:val="00C02599"/>
    <w:rsid w:val="00C3277E"/>
    <w:rsid w:val="00C3744E"/>
    <w:rsid w:val="00C40014"/>
    <w:rsid w:val="00C72D15"/>
    <w:rsid w:val="00C9142E"/>
    <w:rsid w:val="00C96564"/>
    <w:rsid w:val="00D01D6D"/>
    <w:rsid w:val="00D06EB1"/>
    <w:rsid w:val="00D468A6"/>
    <w:rsid w:val="00D76451"/>
    <w:rsid w:val="00DD688C"/>
    <w:rsid w:val="00E31507"/>
    <w:rsid w:val="00E42633"/>
    <w:rsid w:val="00E80344"/>
    <w:rsid w:val="00EC0649"/>
    <w:rsid w:val="00F01796"/>
    <w:rsid w:val="00F040BB"/>
    <w:rsid w:val="00F27EEC"/>
    <w:rsid w:val="00F95085"/>
    <w:rsid w:val="08E02215"/>
    <w:rsid w:val="17DC25E8"/>
    <w:rsid w:val="183C6AC4"/>
    <w:rsid w:val="2BDC2985"/>
    <w:rsid w:val="59235E2F"/>
    <w:rsid w:val="6219661E"/>
    <w:rsid w:val="69B276DD"/>
    <w:rsid w:val="6D535020"/>
    <w:rsid w:val="6DDF543F"/>
    <w:rsid w:val="72D56BC0"/>
    <w:rsid w:val="75951AC3"/>
    <w:rsid w:val="76FB36B4"/>
    <w:rsid w:val="7E391B1A"/>
    <w:rsid w:val="7E7B8D86"/>
    <w:rsid w:val="7F6D9029"/>
    <w:rsid w:val="7F6F8D5F"/>
    <w:rsid w:val="7FD6AC8F"/>
    <w:rsid w:val="A1FFB7A4"/>
    <w:rsid w:val="BEFFB2E4"/>
    <w:rsid w:val="CC5FEF1D"/>
    <w:rsid w:val="EA171159"/>
    <w:rsid w:val="EDFB4826"/>
    <w:rsid w:val="EFAECA17"/>
    <w:rsid w:val="FBFF2A05"/>
    <w:rsid w:val="FF3FB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nhideWhenUsed/>
    <w:qFormat/>
    <w:uiPriority w:val="34"/>
    <w:pPr>
      <w:ind w:firstLine="420" w:firstLineChars="200"/>
    </w:pPr>
  </w:style>
  <w:style w:type="character" w:customStyle="1" w:styleId="7">
    <w:name w:val="font01"/>
    <w:basedOn w:val="4"/>
    <w:qFormat/>
    <w:uiPriority w:val="0"/>
    <w:rPr>
      <w:rFonts w:ascii="font-weight : 400" w:hAnsi="font-weight : 400" w:eastAsia="font-weight : 400" w:cs="font-weight : 400"/>
      <w:color w:val="000000"/>
      <w:sz w:val="24"/>
      <w:szCs w:val="24"/>
      <w:u w:val="none"/>
    </w:rPr>
  </w:style>
  <w:style w:type="character" w:customStyle="1" w:styleId="8">
    <w:name w:val="font11"/>
    <w:basedOn w:val="4"/>
    <w:qFormat/>
    <w:uiPriority w:val="0"/>
    <w:rPr>
      <w:rFonts w:ascii="font-weight : 400" w:hAnsi="font-weight : 400" w:eastAsia="font-weight : 400" w:cs="font-weight : 400"/>
      <w:color w:val="000000"/>
      <w:sz w:val="24"/>
      <w:szCs w:val="24"/>
      <w:u w:val="none"/>
    </w:rPr>
  </w:style>
  <w:style w:type="character" w:customStyle="1" w:styleId="9">
    <w:name w:val="页眉 Char"/>
    <w:basedOn w:val="4"/>
    <w:link w:val="3"/>
    <w:qFormat/>
    <w:uiPriority w:val="0"/>
    <w:rPr>
      <w:rFonts w:asciiTheme="minorHAnsi" w:hAnsiTheme="minorHAnsi" w:eastAsiaTheme="minorEastAsia" w:cstheme="minorBidi"/>
      <w:kern w:val="2"/>
      <w:sz w:val="18"/>
      <w:szCs w:val="18"/>
    </w:rPr>
  </w:style>
  <w:style w:type="character" w:customStyle="1" w:styleId="10">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jingyi/Library/Containers/com.kingsoft.wpsoffice.mac/Data/C:\Users\Mik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15</Pages>
  <Words>1715</Words>
  <Characters>9780</Characters>
  <Lines>81</Lines>
  <Paragraphs>22</Paragraphs>
  <ScaleCrop>false</ScaleCrop>
  <LinksUpToDate>false</LinksUpToDate>
  <CharactersWithSpaces>11473</CharactersWithSpaces>
  <Application>WPS Office_3.0.2.4882_F1E327BC-269C-435d-A152-05C5408002CA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2018-11-25T11:01:00Z</dcterms:created>
  <dc:creator>Mike</dc:creator>
  <cp:lastModifiedBy>hujingyi</cp:lastModifiedBy>
  <dcterms:modified xsi:type="dcterms:W3CDTF">2020-12-24T14:42:44Z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