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华文中宋" w:hAnsi="华文中宋" w:eastAsia="华文中宋" w:cs="华文中宋"/>
          <w:b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华文中宋" w:hAnsi="华文中宋" w:eastAsia="华文中宋" w:cs="华文中宋"/>
          <w:b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2019年春季学期主题教育实践活动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立项项目</w:t>
      </w:r>
      <w:r>
        <w:rPr>
          <w:rFonts w:hint="eastAsia" w:ascii="华文中宋" w:hAnsi="华文中宋" w:eastAsia="华文中宋" w:cs="华文中宋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结题与报销的通知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56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各学院团委：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春季学期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，校团委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面向全校团学组织开展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“青春心向党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建功新时代”系列主题教育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活动获得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校团委立项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该批次立项项目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结题与报销事宜通知如下：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结题与报销时间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1.本批次立项项目需在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-11月1日，完成结题与报销工作。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2.如有特殊情况，不能按时结题与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报销的，经学院团委统一提交说明，于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2019年12月9日-12月13月进行结题与报销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结题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以学院为单位提交结题材料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，结题材料包括：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立项结题表（附件1）、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活动总结材料、活动新闻稿及重要活动图片，共四项内容。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1.根据要求如实填写《立项结题表》。“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活动总结材料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”围绕本次活动的主题、内容、形式，开展的时间、地点、参加活动的人物、活动的受众，效果、本次活动的特点和意义并辅以图片，总结活动组织工作的得失和经费使用情况等（2000字以内）。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2.新闻稿要求以100-500字左右的文字，辅以图片，介绍活动的主题、内容、形式和开展时间、地点、参加活动的人物及活动的受众，突出活动的特色和意义。注：新闻稿件同时上传校团委网站后台。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3.重要活动图片要求原图、画质清晰，命名为“项目名称+正在进行的内容描述”，每项活动照片总数不少于1张，不超过5张。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项目负责人需提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供正规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发票与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项目经费卡至学院团委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学院团委负责人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本学院全部项目并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核算总金额后，统一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在财务处网站填写预约报销单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3070YS1020），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团委书记在报销单“经办人”处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发票范围：打印复印、海报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喷绘制作、公交车票、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地铁车票、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办公用品（超出200附清单）、图书（超出200附清单），其中餐费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出租车票不予报销。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报销金额：按照实际事由开具发票，实报实销，报销金额上限以各立项项目支持经费为准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四、具体安排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1.各学院团委负责人须以学院为单位，于11月1日16:00前，将电子版材料（包括：《立项结题表》、活动总结、新闻稿、活动重要照片）以学院为单位统一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发送至邮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箱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"mailto:zjgsxtw@163.com"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zjgsxtw@163.com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，邮件主题以“学院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+主题教育活动立项结题”命名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将《立项结题表》（附件1）、活动总结纸质稿交至学生活动中心413室审核、结题；以学院为单位将本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预约报销单、发票与项目经费卡至学生活动中心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413室审核、报销。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2.线下审核报销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（周一）、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10月29日（周二）、10月31日（周四）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13:30-16:00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10月30日（周三）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8:00-9:30；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11月1日（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上午8: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28877137（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15858167044/616794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年“青春心向党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建功新时代”系列主题教育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活动立项结题表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青春心向党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建功新时代”系列主题教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300"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活动立项一览表（团支部、团学组织）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共青团浙江工商大学委员会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</w:p>
    <w:p>
      <w:pPr>
        <w:spacing w:line="42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附件1.</w:t>
      </w:r>
    </w:p>
    <w:p>
      <w:pPr>
        <w:jc w:val="center"/>
        <w:rPr>
          <w:rFonts w:ascii="华文中宋" w:hAnsi="华文中宋" w:eastAsia="华文中宋" w:cs="仿宋_GB2312"/>
          <w:b/>
          <w:sz w:val="32"/>
          <w:szCs w:val="24"/>
        </w:rPr>
      </w:pPr>
      <w:r>
        <w:rPr>
          <w:rFonts w:hint="eastAsia" w:ascii="华文中宋" w:hAnsi="华文中宋" w:eastAsia="华文中宋" w:cs="仿宋_GB2312"/>
          <w:b/>
          <w:sz w:val="32"/>
          <w:szCs w:val="24"/>
        </w:rPr>
        <w:t>201</w:t>
      </w:r>
      <w:r>
        <w:rPr>
          <w:rFonts w:hint="eastAsia" w:ascii="华文中宋" w:hAnsi="华文中宋" w:eastAsia="华文中宋" w:cs="仿宋_GB2312"/>
          <w:b/>
          <w:sz w:val="32"/>
          <w:szCs w:val="24"/>
          <w:lang w:val="en-US" w:eastAsia="zh-CN"/>
        </w:rPr>
        <w:t>9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年“青春心向党</w:t>
      </w:r>
      <w:r>
        <w:rPr>
          <w:rFonts w:hint="eastAsia" w:ascii="华文中宋" w:hAnsi="华文中宋" w:eastAsia="华文中宋" w:cs="仿宋_GB2312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建功新时代”系列主题教育</w:t>
      </w:r>
      <w:r>
        <w:rPr>
          <w:rFonts w:hint="eastAsia" w:ascii="华文中宋" w:hAnsi="华文中宋" w:eastAsia="华文中宋" w:cs="仿宋_GB2312"/>
          <w:b/>
          <w:sz w:val="32"/>
          <w:szCs w:val="24"/>
          <w:lang w:eastAsia="zh-CN"/>
        </w:rPr>
        <w:t>实践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活动立项结题表</w:t>
      </w:r>
    </w:p>
    <w:p>
      <w:pPr>
        <w:spacing w:before="120" w:beforeLines="50" w:after="120" w:afterLines="50" w:line="4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</w:t>
      </w:r>
      <w:r>
        <w:rPr>
          <w:rFonts w:hint="eastAsia" w:ascii="仿宋_GB2312" w:eastAsia="仿宋_GB2312"/>
          <w:sz w:val="24"/>
          <w:lang w:eastAsia="zh-CN"/>
        </w:rPr>
        <w:t>（部门）</w:t>
      </w:r>
      <w:r>
        <w:rPr>
          <w:rFonts w:hint="eastAsia" w:ascii="仿宋_GB2312" w:eastAsia="仿宋_GB2312"/>
          <w:sz w:val="24"/>
          <w:u w:val="single"/>
        </w:rPr>
        <w:t xml:space="preserve">：                          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  <w:lang w:eastAsia="zh-CN"/>
        </w:rPr>
        <w:t>团学组织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</w:t>
      </w:r>
    </w:p>
    <w:tbl>
      <w:tblPr>
        <w:tblStyle w:val="4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663"/>
        <w:gridCol w:w="8"/>
        <w:gridCol w:w="1917"/>
        <w:gridCol w:w="601"/>
        <w:gridCol w:w="1026"/>
        <w:gridCol w:w="67"/>
        <w:gridCol w:w="149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活动名称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活动时间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活动地点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活动形式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立项类别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96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指导老师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立项活动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总结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材料</w:t>
            </w:r>
          </w:p>
        </w:tc>
        <w:tc>
          <w:tcPr>
            <w:tcW w:w="8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介绍本次活动的主题、内容、形式，开展的时间、地点、参加活动的人物、活动的受众，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效果、</w:t>
            </w:r>
            <w:r>
              <w:rPr>
                <w:rFonts w:hint="eastAsia" w:ascii="仿宋_GB2312" w:eastAsia="仿宋_GB2312"/>
                <w:b/>
                <w:sz w:val="24"/>
              </w:rPr>
              <w:t>本次活动的特点和意义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并</w:t>
            </w:r>
            <w:r>
              <w:rPr>
                <w:rFonts w:hint="eastAsia" w:ascii="仿宋_GB2312" w:eastAsia="仿宋_GB2312"/>
                <w:b/>
                <w:sz w:val="24"/>
              </w:rPr>
              <w:t>辅以图片，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总结</w:t>
            </w:r>
            <w:r>
              <w:rPr>
                <w:rFonts w:hint="eastAsia" w:ascii="仿宋_GB2312" w:eastAsia="仿宋_GB2312"/>
                <w:b/>
                <w:sz w:val="24"/>
              </w:rPr>
              <w:t>活动组织工作的得失和经费使用情况等（2000字以内）</w:t>
            </w: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院 团 委 意 见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ind w:firstLine="1205" w:firstLineChars="5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盖 章：</w:t>
            </w:r>
          </w:p>
          <w:p>
            <w:pPr>
              <w:spacing w:line="420" w:lineRule="exact"/>
              <w:ind w:firstLine="1084" w:firstLineChars="4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年    月    日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委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  <w:tc>
          <w:tcPr>
            <w:tcW w:w="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ind w:firstLine="1687" w:firstLineChars="7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盖 章：</w:t>
            </w:r>
          </w:p>
          <w:p>
            <w:pPr>
              <w:spacing w:line="420" w:lineRule="exact"/>
              <w:ind w:firstLine="1566" w:firstLineChars="6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</w:tbl>
    <w:p>
      <w:pPr>
        <w:spacing w:before="120" w:beforeLines="50" w:line="420" w:lineRule="exact"/>
        <w:rPr>
          <w:rFonts w:ascii="仿宋_GB2312" w:hAnsi="宋体" w:eastAsia="仿宋_GB2312" w:cs="宋体"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szCs w:val="21"/>
        </w:rPr>
        <w:t>备注：</w:t>
      </w:r>
      <w:r>
        <w:rPr>
          <w:rStyle w:val="7"/>
          <w:rFonts w:hint="eastAsia" w:ascii="仿宋_GB2312" w:hAnsi="宋体" w:eastAsia="仿宋_GB2312" w:cs="宋体"/>
          <w:szCs w:val="21"/>
        </w:rPr>
        <w:t>请各学院</w:t>
      </w:r>
      <w:r>
        <w:rPr>
          <w:rStyle w:val="7"/>
          <w:rFonts w:hint="eastAsia" w:ascii="仿宋_GB2312" w:hAnsi="宋体" w:eastAsia="仿宋_GB2312" w:cs="宋体"/>
          <w:szCs w:val="21"/>
          <w:lang w:eastAsia="zh-CN"/>
        </w:rPr>
        <w:t>团委负责人</w:t>
      </w:r>
      <w:r>
        <w:rPr>
          <w:rStyle w:val="7"/>
          <w:rFonts w:hint="eastAsia" w:ascii="仿宋_GB2312" w:hAnsi="宋体" w:eastAsia="仿宋_GB2312" w:cs="宋体"/>
          <w:szCs w:val="21"/>
          <w:highlight w:val="none"/>
        </w:rPr>
        <w:t>于</w:t>
      </w:r>
      <w:r>
        <w:rPr>
          <w:rStyle w:val="7"/>
          <w:rFonts w:hint="eastAsia" w:ascii="仿宋_GB2312" w:hAnsi="宋体" w:eastAsia="仿宋_GB2312" w:cs="宋体"/>
          <w:b/>
          <w:szCs w:val="21"/>
          <w:highlight w:val="none"/>
        </w:rPr>
        <w:t>1</w:t>
      </w:r>
      <w:r>
        <w:rPr>
          <w:rStyle w:val="7"/>
          <w:rFonts w:hint="eastAsia" w:ascii="仿宋_GB2312" w:hAnsi="宋体" w:eastAsia="仿宋_GB2312" w:cs="宋体"/>
          <w:b/>
          <w:szCs w:val="21"/>
          <w:highlight w:val="none"/>
          <w:lang w:val="en-US" w:eastAsia="zh-CN"/>
        </w:rPr>
        <w:t>1</w:t>
      </w:r>
      <w:r>
        <w:rPr>
          <w:rStyle w:val="7"/>
          <w:rFonts w:hint="eastAsia" w:ascii="仿宋_GB2312" w:hAnsi="宋体" w:eastAsia="仿宋_GB2312" w:cs="宋体"/>
          <w:b/>
          <w:szCs w:val="21"/>
          <w:highlight w:val="none"/>
        </w:rPr>
        <w:t>月</w:t>
      </w:r>
      <w:r>
        <w:rPr>
          <w:rStyle w:val="7"/>
          <w:rFonts w:hint="eastAsia" w:ascii="仿宋_GB2312" w:hAnsi="宋体" w:eastAsia="仿宋_GB2312" w:cs="宋体"/>
          <w:b/>
          <w:szCs w:val="21"/>
          <w:highlight w:val="none"/>
          <w:lang w:val="en-US" w:eastAsia="zh-CN"/>
        </w:rPr>
        <w:t>1</w:t>
      </w:r>
      <w:r>
        <w:rPr>
          <w:rStyle w:val="7"/>
          <w:rFonts w:hint="eastAsia" w:ascii="仿宋_GB2312" w:hAnsi="宋体" w:eastAsia="仿宋_GB2312" w:cs="宋体"/>
          <w:b/>
          <w:szCs w:val="21"/>
          <w:highlight w:val="none"/>
        </w:rPr>
        <w:t>日</w:t>
      </w:r>
      <w:r>
        <w:rPr>
          <w:rStyle w:val="7"/>
          <w:rFonts w:hint="eastAsia" w:ascii="仿宋_GB2312" w:hAnsi="宋体" w:eastAsia="仿宋_GB2312" w:cs="宋体"/>
          <w:szCs w:val="21"/>
          <w:highlight w:val="none"/>
        </w:rPr>
        <w:t>前</w:t>
      </w:r>
      <w:r>
        <w:rPr>
          <w:rStyle w:val="7"/>
          <w:rFonts w:hint="eastAsia" w:ascii="仿宋_GB2312" w:hAnsi="宋体" w:eastAsia="仿宋_GB2312" w:cs="宋体"/>
          <w:szCs w:val="21"/>
        </w:rPr>
        <w:t>持学院所有结题材料至学生活动中心4</w:t>
      </w:r>
      <w:r>
        <w:rPr>
          <w:rStyle w:val="7"/>
          <w:rFonts w:hint="eastAsia" w:ascii="仿宋_GB2312" w:hAnsi="宋体" w:eastAsia="仿宋_GB2312" w:cs="宋体"/>
          <w:szCs w:val="21"/>
          <w:lang w:val="en-US" w:eastAsia="zh-CN"/>
        </w:rPr>
        <w:t>13</w:t>
      </w:r>
      <w:r>
        <w:rPr>
          <w:rStyle w:val="7"/>
          <w:rFonts w:hint="eastAsia" w:ascii="仿宋_GB2312" w:hAnsi="宋体" w:eastAsia="仿宋_GB2312" w:cs="宋体"/>
          <w:szCs w:val="21"/>
        </w:rPr>
        <w:t>室审核结题，</w:t>
      </w:r>
      <w:r>
        <w:fldChar w:fldCharType="begin"/>
      </w:r>
      <w:r>
        <w:instrText xml:space="preserve"> HYPERLINK "mailto:请各学院团委书记（或报销负责人）于12月8日前持学院所有结题表和报销汇总表（附发票）至学生活动中心401室审核报销，电子稿发至zjgsxtw@163.com。" </w:instrText>
      </w:r>
      <w:r>
        <w:fldChar w:fldCharType="separate"/>
      </w:r>
      <w:r>
        <w:rPr>
          <w:rStyle w:val="7"/>
          <w:rFonts w:hint="eastAsia" w:ascii="仿宋_GB2312" w:hAnsi="宋体" w:eastAsia="仿宋_GB2312" w:cs="宋体"/>
          <w:szCs w:val="21"/>
        </w:rPr>
        <w:t>附件1电子稿发至邮箱</w:t>
      </w:r>
      <w:r>
        <w:rPr>
          <w:rStyle w:val="7"/>
          <w:rFonts w:ascii="仿宋_GB2312" w:hAnsi="宋体" w:eastAsia="仿宋_GB2312" w:cs="宋体"/>
          <w:szCs w:val="21"/>
        </w:rPr>
        <w:t>zjgs</w:t>
      </w:r>
      <w:r>
        <w:rPr>
          <w:rStyle w:val="7"/>
          <w:rFonts w:hint="eastAsia" w:ascii="仿宋_GB2312" w:hAnsi="宋体" w:eastAsia="仿宋_GB2312" w:cs="宋体"/>
          <w:szCs w:val="21"/>
        </w:rPr>
        <w:t>xtw@</w:t>
      </w:r>
      <w:r>
        <w:rPr>
          <w:rStyle w:val="7"/>
          <w:rFonts w:ascii="仿宋_GB2312" w:hAnsi="宋体" w:eastAsia="仿宋_GB2312" w:cs="宋体"/>
          <w:szCs w:val="21"/>
        </w:rPr>
        <w:t>163</w:t>
      </w:r>
      <w:r>
        <w:rPr>
          <w:rStyle w:val="7"/>
          <w:rFonts w:hint="eastAsia" w:ascii="仿宋_GB2312" w:hAnsi="宋体" w:eastAsia="仿宋_GB2312" w:cs="宋体"/>
          <w:szCs w:val="21"/>
        </w:rPr>
        <w:t>.com。</w:t>
      </w:r>
      <w:r>
        <w:rPr>
          <w:rStyle w:val="7"/>
          <w:rFonts w:hint="eastAsia" w:ascii="仿宋_GB2312" w:hAnsi="宋体" w:eastAsia="仿宋_GB2312" w:cs="宋体"/>
          <w:szCs w:val="21"/>
        </w:rPr>
        <w:fldChar w:fldCharType="end"/>
      </w:r>
    </w:p>
    <w:p>
      <w:pPr>
        <w:spacing w:line="420" w:lineRule="exact"/>
        <w:rPr>
          <w:rFonts w:ascii="仿宋_GB2312" w:eastAsia="仿宋_GB2312"/>
          <w:sz w:val="28"/>
        </w:rPr>
        <w:sectPr>
          <w:headerReference r:id="rId3" w:type="default"/>
          <w:footerReference r:id="rId4" w:type="default"/>
          <w:pgSz w:w="11906" w:h="16838"/>
          <w:pgMar w:top="1270" w:right="1800" w:bottom="1270" w:left="1800" w:header="708" w:footer="709" w:gutter="0"/>
          <w:cols w:space="0" w:num="1"/>
          <w:docGrid w:linePitch="360" w:charSpace="0"/>
        </w:sectPr>
      </w:pPr>
    </w:p>
    <w:p>
      <w:pPr>
        <w:spacing w:line="420" w:lineRule="exac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2.</w:t>
      </w:r>
    </w:p>
    <w:p>
      <w:pPr>
        <w:jc w:val="center"/>
        <w:rPr>
          <w:rFonts w:hint="eastAsia" w:ascii="华文中宋" w:hAnsi="华文中宋" w:eastAsia="华文中宋" w:cs="仿宋_GB2312"/>
          <w:b/>
          <w:sz w:val="32"/>
          <w:szCs w:val="24"/>
        </w:rPr>
      </w:pPr>
      <w:r>
        <w:rPr>
          <w:rFonts w:hint="eastAsia" w:ascii="华文中宋" w:hAnsi="华文中宋" w:eastAsia="华文中宋" w:cs="仿宋_GB2312"/>
          <w:b/>
          <w:sz w:val="32"/>
          <w:szCs w:val="24"/>
        </w:rPr>
        <w:t>201</w:t>
      </w:r>
      <w:r>
        <w:rPr>
          <w:rFonts w:hint="eastAsia" w:ascii="华文中宋" w:hAnsi="华文中宋" w:eastAsia="华文中宋" w:cs="仿宋_GB2312"/>
          <w:b/>
          <w:sz w:val="32"/>
          <w:szCs w:val="24"/>
          <w:lang w:val="en-US" w:eastAsia="zh-CN"/>
        </w:rPr>
        <w:t>9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年“青春心向党</w:t>
      </w:r>
      <w:r>
        <w:rPr>
          <w:rFonts w:hint="eastAsia" w:ascii="华文中宋" w:hAnsi="华文中宋" w:eastAsia="华文中宋" w:cs="仿宋_GB2312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建功新时代”系列主题教育</w:t>
      </w:r>
      <w:r>
        <w:rPr>
          <w:rFonts w:hint="eastAsia" w:ascii="华文中宋" w:hAnsi="华文中宋" w:eastAsia="华文中宋" w:cs="仿宋_GB2312"/>
          <w:b/>
          <w:sz w:val="32"/>
          <w:szCs w:val="24"/>
          <w:lang w:eastAsia="zh-CN"/>
        </w:rPr>
        <w:t>实践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活动立项一览表</w:t>
      </w:r>
    </w:p>
    <w:tbl>
      <w:tblPr>
        <w:tblStyle w:val="5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60"/>
        <w:gridCol w:w="1440"/>
        <w:gridCol w:w="273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99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申报专题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申报单位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活动名称（全称）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高举团旗跟党走</w:t>
            </w: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--理想信念教育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财会学院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财会学院新媒体工作室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以镜为笔绘大好河山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 xml:space="preserve"> 以诗为情扬五四精神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经创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方寸藏精华，集邮知天下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金融学院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保险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赴青春之约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 xml:space="preserve"> 为祖国献礼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食品学院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食创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回首旧时光，感恩新时代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法学院学生会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民族魂，中国梦系列活动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公管学院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公管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1805团支部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“青春心向党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 xml:space="preserve"> 建功新时代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”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--浙江工商大学公管1805班嘉兴南湖调研活动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法语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“我的中国梦”主题宣传教育活动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马克思学院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哲学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1601团支部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马克思主义学院线上论坛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培育和践行社会主义核心价值观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工商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溯商大之源，启逐梦之旅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统计学院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统数菁英班团支部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践行核心价值观，传承红色文化，承担时代使命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CFA1802团支部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献礼七十华诞，同追梦、共奋进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环境学院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环境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1705团支部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“商大一角，百年记忆”浙商大校园风光摄影活动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管工学院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工程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学会做人的支点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--感恩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编辑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1601团支部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以家风为载，传人文之魂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视传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心系价值观，放飞中国梦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服务青年成长成才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规划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1802团支部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趣青春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规划1801团支部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扼住危险的喉咙--一些关于大学生身边危险你必须知道的事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财会学院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财会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1803团支部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“红枫”再染江南岸，“鸿雁”传书记奇缘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财会学院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财务与会计学院学生会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大积大利之班级争霸赛（财会学院体育积分赛）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统计学院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统计学院学生会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“传承五四精神，弘扬青春风采”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--统计学院学生体质提升计划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信电学院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网络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1702团支部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喜迎亚运，绽放青春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计科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1601团支部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“文体两开花，做啥都不怕”系列赛事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管工学院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商务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1805&amp;1806团支部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我和你有个约定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法学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1803团支部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健康慢跑，拥抱亚运；分享学习，认识亚运；运动宣传，传递亚运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英语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1702团支部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冲“亚”！浙小商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繁荣校园文化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信电学院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电创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1801、电子1801联合团支部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让网络空间清朗起来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法语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“从浙商大走向浙商”</w:t>
            </w:r>
          </w:p>
        </w:tc>
      </w:tr>
    </w:tbl>
    <w:p/>
    <w:sectPr>
      <w:pgSz w:w="11906" w:h="16838"/>
      <w:pgMar w:top="1270" w:right="1800" w:bottom="1270" w:left="180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-weight : 400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29C26"/>
    <w:multiLevelType w:val="singleLevel"/>
    <w:tmpl w:val="72829C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55E46"/>
    <w:rsid w:val="00647743"/>
    <w:rsid w:val="00661BA8"/>
    <w:rsid w:val="00726E4A"/>
    <w:rsid w:val="007E7E75"/>
    <w:rsid w:val="04DA41D4"/>
    <w:rsid w:val="06911F45"/>
    <w:rsid w:val="084E0D9C"/>
    <w:rsid w:val="0DBD0A40"/>
    <w:rsid w:val="0EFA7939"/>
    <w:rsid w:val="157B0F55"/>
    <w:rsid w:val="16843F22"/>
    <w:rsid w:val="174C2801"/>
    <w:rsid w:val="1A255E46"/>
    <w:rsid w:val="1C4E77E1"/>
    <w:rsid w:val="24931903"/>
    <w:rsid w:val="2DB44727"/>
    <w:rsid w:val="2EF84666"/>
    <w:rsid w:val="30FC7C69"/>
    <w:rsid w:val="383A74C2"/>
    <w:rsid w:val="3A826591"/>
    <w:rsid w:val="3B8569AA"/>
    <w:rsid w:val="3BFE54F2"/>
    <w:rsid w:val="3DA12407"/>
    <w:rsid w:val="48F92AAB"/>
    <w:rsid w:val="49796E33"/>
    <w:rsid w:val="4B8363BD"/>
    <w:rsid w:val="528E652A"/>
    <w:rsid w:val="55E83951"/>
    <w:rsid w:val="57322EC4"/>
    <w:rsid w:val="590E0A6D"/>
    <w:rsid w:val="5F1F47D1"/>
    <w:rsid w:val="5F6D1BEF"/>
    <w:rsid w:val="63EE1759"/>
    <w:rsid w:val="67661EE6"/>
    <w:rsid w:val="6A153580"/>
    <w:rsid w:val="6D535020"/>
    <w:rsid w:val="6FDF11D2"/>
    <w:rsid w:val="7B0A4240"/>
    <w:rsid w:val="7D4B6349"/>
    <w:rsid w:val="7DC55F95"/>
    <w:rsid w:val="7D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font7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1316</Words>
  <Characters>7505</Characters>
  <Lines>62</Lines>
  <Paragraphs>17</Paragraphs>
  <TotalTime>4</TotalTime>
  <ScaleCrop>false</ScaleCrop>
  <LinksUpToDate>false</LinksUpToDate>
  <CharactersWithSpaces>8804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2018-11-13T10:56:00Z</dcterms:created>
  <dc:creator>木木二</dc:creator>
  <cp:lastModifiedBy>TLTCM6600t</cp:lastModifiedBy>
  <cp:lastPrinted>2019-09-26T00:19:00Z</cp:lastPrinted>
  <dcterms:modified xsi:type="dcterms:W3CDTF">2019-09-27T08:15:25Z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